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92E7E" w14:textId="77777777" w:rsidR="00837D68" w:rsidRDefault="00837D68" w:rsidP="00837D68">
      <w:pPr>
        <w:pStyle w:val="HSLF-FS-Huvudrubrik"/>
      </w:pPr>
      <w:r>
        <w:t>Gemensamma författningssamlingen avseende hälso- och sjukvård,</w:t>
      </w:r>
      <w:r>
        <w:br/>
        <w:t>socialtjänst, läkemedel, folkhälsa m.m.</w:t>
      </w:r>
    </w:p>
    <w:p w14:paraId="53096E51" w14:textId="77777777" w:rsidR="00837D68" w:rsidRDefault="00837D68" w:rsidP="00837D68">
      <w:pPr>
        <w:pStyle w:val="HSLF-FS-Dokmentinformation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CC87EDF" wp14:editId="12B813D8">
                <wp:simplePos x="0" y="0"/>
                <wp:positionH relativeFrom="column">
                  <wp:posOffset>3810</wp:posOffset>
                </wp:positionH>
                <wp:positionV relativeFrom="paragraph">
                  <wp:posOffset>501015</wp:posOffset>
                </wp:positionV>
                <wp:extent cx="4747260" cy="0"/>
                <wp:effectExtent l="0" t="0" r="15240" b="19050"/>
                <wp:wrapNone/>
                <wp:docPr id="6" name="Rak koppling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4726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7967A48" id="Rak koppling 6" o:spid="_x0000_s1026" alt="&quot;&quot;" style="position:absolute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39.45pt" to="374.1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" strokecolor="black [3213]"/>
            </w:pict>
          </mc:Fallback>
        </mc:AlternateContent>
      </w:r>
      <w:r>
        <w:t xml:space="preserve">ISSN </w:t>
      </w:r>
      <w:proofErr w:type="spellStart"/>
      <w:r>
        <w:t>xxx-xxxx</w:t>
      </w:r>
      <w:proofErr w:type="spellEnd"/>
      <w:r>
        <w:t xml:space="preserve">, Artikelnummer </w:t>
      </w:r>
      <w:proofErr w:type="spellStart"/>
      <w:r>
        <w:t>xxxxxxxx</w:t>
      </w:r>
      <w:proofErr w:type="spellEnd"/>
      <w:r>
        <w:br/>
        <w:t>Utgivare: Chefsjurist Pär Ödman, Socialstyrelsen</w:t>
      </w:r>
    </w:p>
    <w:p w14:paraId="6031A634" w14:textId="3FF8C17B" w:rsidR="00B416B2" w:rsidRDefault="000817C1" w:rsidP="00F566F1">
      <w:pPr>
        <w:pStyle w:val="HSLF-FS-Rubrik-1"/>
        <w:contextualSpacing/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DE0F59" wp14:editId="1356DA66">
                <wp:simplePos x="0" y="0"/>
                <wp:positionH relativeFrom="column">
                  <wp:posOffset>3960298</wp:posOffset>
                </wp:positionH>
                <wp:positionV relativeFrom="paragraph">
                  <wp:posOffset>188551</wp:posOffset>
                </wp:positionV>
                <wp:extent cx="899795" cy="1259840"/>
                <wp:effectExtent l="0" t="0" r="14605" b="0"/>
                <wp:wrapNone/>
                <wp:docPr id="8" name="Textruta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795" cy="1259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AD5A05" w14:textId="048485C9" w:rsidR="000817C1" w:rsidRDefault="000817C1" w:rsidP="000817C1">
                            <w:pPr>
                              <w:pStyle w:val="HSLF-FS-Sidhuvud-sid-1"/>
                            </w:pPr>
                            <w:r>
                              <w:t>HSLF-FS</w:t>
                            </w:r>
                            <w:r>
                              <w:br/>
                              <w:t>20</w:t>
                            </w:r>
                            <w:r w:rsidR="00EB2925">
                              <w:t>25</w:t>
                            </w:r>
                            <w:r>
                              <w:t>:</w:t>
                            </w:r>
                            <w:r w:rsidR="00EB2925">
                              <w:t>xx</w:t>
                            </w:r>
                          </w:p>
                          <w:p w14:paraId="3A6373F8" w14:textId="11E38300" w:rsidR="000817C1" w:rsidRPr="00142095" w:rsidRDefault="000817C1" w:rsidP="000817C1">
                            <w:pPr>
                              <w:pStyle w:val="HSLF-FS-Utkom-fr-trycket"/>
                            </w:pPr>
                            <w:r w:rsidRPr="00142095">
                              <w:t>Ut</w:t>
                            </w:r>
                            <w:r>
                              <w:t>k</w:t>
                            </w:r>
                            <w:r w:rsidRPr="00142095">
                              <w:t xml:space="preserve">om från trycket den x </w:t>
                            </w:r>
                            <w:r>
                              <w:t>månad</w:t>
                            </w:r>
                            <w:r w:rsidRPr="00142095">
                              <w:t xml:space="preserve"> 20</w:t>
                            </w:r>
                            <w:r w:rsidR="00AA0FC5"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DE0F59" id="_x0000_t202" coordsize="21600,21600" o:spt="202" path="m,l,21600r21600,l21600,xe">
                <v:stroke joinstyle="miter"/>
                <v:path gradientshapeok="t" o:connecttype="rect"/>
              </v:shapetype>
              <v:shape id="Textruta 8" o:spid="_x0000_s1026" type="#_x0000_t202" alt="&quot;&quot;" style="position:absolute;margin-left:311.85pt;margin-top:14.85pt;width:70.85pt;height:9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" filled="f" stroked="f" strokeweight=".5pt">
                <v:textbox inset="0,,0">
                  <w:txbxContent>
                    <w:p w14:paraId="69AD5A05" w14:textId="048485C9" w:rsidR="000817C1" w:rsidRDefault="000817C1" w:rsidP="000817C1">
                      <w:pPr>
                        <w:pStyle w:val="HSLF-FS-Sidhuvud-sid-1"/>
                      </w:pPr>
                      <w:r>
                        <w:t>HSLF-FS</w:t>
                      </w:r>
                      <w:r>
                        <w:br/>
                        <w:t>20</w:t>
                      </w:r>
                      <w:r w:rsidR="00EB2925">
                        <w:t>25</w:t>
                      </w:r>
                      <w:r>
                        <w:t>:</w:t>
                      </w:r>
                      <w:r w:rsidR="00EB2925">
                        <w:t>xx</w:t>
                      </w:r>
                    </w:p>
                    <w:p w14:paraId="3A6373F8" w14:textId="11E38300" w:rsidR="000817C1" w:rsidRPr="00142095" w:rsidRDefault="000817C1" w:rsidP="000817C1">
                      <w:pPr>
                        <w:pStyle w:val="HSLF-FS-Utkom-fr-trycket"/>
                      </w:pPr>
                      <w:r w:rsidRPr="00142095">
                        <w:t>Ut</w:t>
                      </w:r>
                      <w:r>
                        <w:t>k</w:t>
                      </w:r>
                      <w:r w:rsidRPr="00142095">
                        <w:t xml:space="preserve">om från trycket den x </w:t>
                      </w:r>
                      <w:r>
                        <w:t>månad</w:t>
                      </w:r>
                      <w:r w:rsidRPr="00142095">
                        <w:t xml:space="preserve"> 20</w:t>
                      </w:r>
                      <w:r w:rsidR="00AA0FC5"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 w:rsidR="00CB395F">
        <w:t xml:space="preserve">Folkhälsomyndighetens </w:t>
      </w:r>
      <w:r w:rsidR="00142095">
        <w:t>föreskrifter</w:t>
      </w:r>
      <w:r w:rsidR="00B416B2">
        <w:t xml:space="preserve"> </w:t>
      </w:r>
    </w:p>
    <w:p w14:paraId="2BD9EB66" w14:textId="6BC20E60" w:rsidR="00B83B97" w:rsidRDefault="00142095" w:rsidP="00B416B2">
      <w:pPr>
        <w:pStyle w:val="HSLF-FS-Rubrik-1"/>
      </w:pPr>
      <w:r>
        <w:t xml:space="preserve">om </w:t>
      </w:r>
      <w:r w:rsidR="00071FDC">
        <w:t>lustgas</w:t>
      </w:r>
      <w:r>
        <w:t>;</w:t>
      </w:r>
    </w:p>
    <w:p w14:paraId="5553D26D" w14:textId="77777777" w:rsidR="00B416B2" w:rsidRDefault="00B416B2" w:rsidP="00E27A68">
      <w:pPr>
        <w:pStyle w:val="HSLF-FS-Beslutsinfo"/>
        <w:tabs>
          <w:tab w:val="left" w:pos="4280"/>
        </w:tabs>
      </w:pPr>
    </w:p>
    <w:p w14:paraId="622876F4" w14:textId="0EAE71E3" w:rsidR="00CB395F" w:rsidRDefault="0086714A" w:rsidP="00E27A68">
      <w:pPr>
        <w:pStyle w:val="HSLF-FS-Beslutsinfo"/>
        <w:tabs>
          <w:tab w:val="left" w:pos="4280"/>
        </w:tabs>
      </w:pPr>
      <w:r>
        <w:t>b</w:t>
      </w:r>
      <w:r w:rsidR="00BB03EE">
        <w:t xml:space="preserve">eslutade den </w:t>
      </w:r>
      <w:r w:rsidR="00DC51F3">
        <w:t>dag månad år</w:t>
      </w:r>
      <w:r w:rsidR="00E27A68">
        <w:tab/>
      </w:r>
    </w:p>
    <w:p w14:paraId="456852BF" w14:textId="31B60CC4" w:rsidR="00BB03EE" w:rsidRDefault="00CB395F" w:rsidP="0086714A">
      <w:pPr>
        <w:pStyle w:val="HSLF-FS-Beslutsinfo"/>
      </w:pPr>
      <w:r w:rsidRPr="00CB395F">
        <w:t xml:space="preserve">Folkhälsomyndigheten </w:t>
      </w:r>
      <w:r w:rsidRPr="00EB67AC">
        <w:t>föreskriver följande</w:t>
      </w:r>
      <w:r w:rsidRPr="00CB395F">
        <w:t xml:space="preserve"> med stöd av </w:t>
      </w:r>
      <w:r w:rsidR="00853AB8">
        <w:t>x</w:t>
      </w:r>
      <w:r w:rsidRPr="00CB395F">
        <w:t xml:space="preserve"> § förordningen (</w:t>
      </w:r>
      <w:proofErr w:type="gramStart"/>
      <w:r w:rsidRPr="00CB395F">
        <w:t>202</w:t>
      </w:r>
      <w:r w:rsidR="00E0141D">
        <w:t>5</w:t>
      </w:r>
      <w:r w:rsidRPr="00CB395F">
        <w:t>:</w:t>
      </w:r>
      <w:r w:rsidR="00870B68">
        <w:t>xx</w:t>
      </w:r>
      <w:proofErr w:type="gramEnd"/>
      <w:r w:rsidRPr="00CB395F">
        <w:t xml:space="preserve">) om </w:t>
      </w:r>
      <w:r w:rsidR="00651282" w:rsidRPr="00EB67AC">
        <w:t>lustgas</w:t>
      </w:r>
      <w:r w:rsidR="00BF6283">
        <w:t>.</w:t>
      </w:r>
    </w:p>
    <w:p w14:paraId="4E3B36A3" w14:textId="77777777" w:rsidR="00A047C1" w:rsidRPr="00267376" w:rsidRDefault="00A047C1">
      <w:pPr>
        <w:pStyle w:val="HSLF-FS-Rubrik-2"/>
      </w:pPr>
      <w:r w:rsidRPr="00267376">
        <w:t>Inledande bestämmelser</w:t>
      </w:r>
    </w:p>
    <w:p w14:paraId="50ABEF78" w14:textId="60255CFB" w:rsidR="004315EF" w:rsidRPr="00457A2E" w:rsidRDefault="004315EF" w:rsidP="00AA0FC5">
      <w:pPr>
        <w:pStyle w:val="HSLF-FS-Rubrik-3"/>
        <w:tabs>
          <w:tab w:val="left" w:pos="4270"/>
        </w:tabs>
      </w:pPr>
      <w:r w:rsidRPr="007835C8">
        <w:t>Tillämpningsområde</w:t>
      </w:r>
      <w:r w:rsidR="00AA0FC5">
        <w:tab/>
      </w:r>
    </w:p>
    <w:p w14:paraId="6F0EA9C7" w14:textId="5F31A60F" w:rsidR="005B0CC3" w:rsidRDefault="00ED6DD8" w:rsidP="00CB395F">
      <w:pPr>
        <w:pStyle w:val="HSLF-FS-Brdtext"/>
      </w:pPr>
      <w:r>
        <w:rPr>
          <w:b/>
          <w:bCs/>
        </w:rPr>
        <w:t>1 </w:t>
      </w:r>
      <w:r w:rsidR="005B0CC3" w:rsidRPr="005B0CC3">
        <w:rPr>
          <w:b/>
          <w:bCs/>
        </w:rPr>
        <w:t>§</w:t>
      </w:r>
      <w:r w:rsidR="005B0CC3">
        <w:t>   </w:t>
      </w:r>
      <w:r w:rsidR="00CB395F">
        <w:t>D</w:t>
      </w:r>
      <w:r w:rsidR="005B0CC3">
        <w:t>e</w:t>
      </w:r>
      <w:r w:rsidR="00CB395F">
        <w:t>ssa föreskrifter kompletterar bestämmelser i lagen (</w:t>
      </w:r>
      <w:proofErr w:type="gramStart"/>
      <w:r w:rsidR="00CB395F">
        <w:t>20</w:t>
      </w:r>
      <w:r w:rsidR="00071FDC">
        <w:t>25</w:t>
      </w:r>
      <w:r w:rsidR="00CB395F">
        <w:t>:</w:t>
      </w:r>
      <w:r w:rsidR="00071FDC">
        <w:t>xx</w:t>
      </w:r>
      <w:proofErr w:type="gramEnd"/>
      <w:r w:rsidR="00CB395F">
        <w:t xml:space="preserve">) om </w:t>
      </w:r>
      <w:r w:rsidR="00071FDC">
        <w:t>lustgas</w:t>
      </w:r>
      <w:r w:rsidR="00CB395F">
        <w:t xml:space="preserve"> och förordningen (202</w:t>
      </w:r>
      <w:r w:rsidR="00071FDC">
        <w:t>5</w:t>
      </w:r>
      <w:r w:rsidR="00CB395F">
        <w:t>:</w:t>
      </w:r>
      <w:r w:rsidR="00071FDC">
        <w:t>xx</w:t>
      </w:r>
      <w:r w:rsidR="00CB395F">
        <w:t xml:space="preserve">) om </w:t>
      </w:r>
      <w:r w:rsidR="00071FDC">
        <w:t>lustgas</w:t>
      </w:r>
      <w:r w:rsidR="00CB395F">
        <w:t xml:space="preserve">. </w:t>
      </w:r>
    </w:p>
    <w:p w14:paraId="209439AC" w14:textId="77777777" w:rsidR="005B0CC3" w:rsidRPr="0075279A" w:rsidRDefault="005B0CC3" w:rsidP="0075279A">
      <w:pPr>
        <w:pStyle w:val="HSLF-FS-Brdtext"/>
      </w:pPr>
    </w:p>
    <w:p w14:paraId="7175310E" w14:textId="1B1270D0" w:rsidR="005B0CC3" w:rsidRDefault="005B0CC3" w:rsidP="00A047C1">
      <w:pPr>
        <w:pStyle w:val="HSLF-FS-Brdtext"/>
      </w:pPr>
      <w:r w:rsidRPr="005B0CC3">
        <w:rPr>
          <w:b/>
          <w:bCs/>
        </w:rPr>
        <w:t>2</w:t>
      </w:r>
      <w:r w:rsidR="00ED6DD8">
        <w:rPr>
          <w:b/>
          <w:bCs/>
        </w:rPr>
        <w:t> </w:t>
      </w:r>
      <w:r w:rsidRPr="005B0CC3">
        <w:rPr>
          <w:b/>
          <w:bCs/>
        </w:rPr>
        <w:t>§</w:t>
      </w:r>
      <w:r>
        <w:t>   </w:t>
      </w:r>
      <w:r w:rsidR="00A047C1">
        <w:t>För</w:t>
      </w:r>
      <w:r w:rsidR="00C50430">
        <w:t>eskrifterna</w:t>
      </w:r>
      <w:r w:rsidR="00A047C1">
        <w:t xml:space="preserve"> ska tillämpas </w:t>
      </w:r>
      <w:r w:rsidR="00B00D81">
        <w:t xml:space="preserve">vid </w:t>
      </w:r>
      <w:r w:rsidR="00577A9C">
        <w:t>detaljhand</w:t>
      </w:r>
      <w:r w:rsidR="00B00D81">
        <w:t>el</w:t>
      </w:r>
      <w:r w:rsidR="00EB67AC">
        <w:t xml:space="preserve"> </w:t>
      </w:r>
      <w:r w:rsidR="00B00D81">
        <w:t xml:space="preserve">och utlämning av </w:t>
      </w:r>
      <w:r w:rsidR="00EB67AC">
        <w:t>lustgas</w:t>
      </w:r>
      <w:r w:rsidR="00B00D81">
        <w:t xml:space="preserve">, samt vid </w:t>
      </w:r>
      <w:r w:rsidR="00A074CA">
        <w:t xml:space="preserve">privatpersoners </w:t>
      </w:r>
      <w:r w:rsidR="00B00D81">
        <w:t>införsel av</w:t>
      </w:r>
      <w:r w:rsidR="00A074CA">
        <w:t xml:space="preserve"> lustgas</w:t>
      </w:r>
      <w:r w:rsidR="001E38A8">
        <w:t>.</w:t>
      </w:r>
      <w:r w:rsidR="002B0D83">
        <w:t xml:space="preserve"> </w:t>
      </w:r>
      <w:r w:rsidR="00A047C1">
        <w:t xml:space="preserve"> </w:t>
      </w:r>
    </w:p>
    <w:p w14:paraId="37E7E16B" w14:textId="2B4FF8C3" w:rsidR="00500B08" w:rsidRDefault="00A047C1" w:rsidP="005B0CC3">
      <w:pPr>
        <w:pStyle w:val="HSLF-FS-Brdtextindragfrstaraden"/>
      </w:pPr>
      <w:r>
        <w:t>För</w:t>
      </w:r>
      <w:r w:rsidR="00BF5142">
        <w:t xml:space="preserve">eskrifterna </w:t>
      </w:r>
      <w:r>
        <w:t xml:space="preserve">innehåller bestämmelser om </w:t>
      </w:r>
      <w:r w:rsidR="007C3386" w:rsidRPr="00BF6283">
        <w:t>undantag från mängdbegränsning</w:t>
      </w:r>
      <w:r w:rsidR="001E38A8">
        <w:t>,</w:t>
      </w:r>
      <w:r w:rsidR="007C3386" w:rsidRPr="00BF6283">
        <w:t xml:space="preserve"> kontroll av att mottagaren</w:t>
      </w:r>
      <w:r w:rsidR="001B4967">
        <w:t xml:space="preserve"> </w:t>
      </w:r>
      <w:r w:rsidR="007C3386" w:rsidRPr="00BF6283">
        <w:t>är näringsidkare</w:t>
      </w:r>
      <w:r w:rsidR="001E38A8">
        <w:t>,</w:t>
      </w:r>
      <w:r w:rsidR="007C3386">
        <w:t xml:space="preserve"> </w:t>
      </w:r>
      <w:r w:rsidRPr="00BF6283">
        <w:t>anmälan</w:t>
      </w:r>
      <w:r w:rsidR="007C3386">
        <w:t xml:space="preserve"> </w:t>
      </w:r>
      <w:r w:rsidR="00303D7B">
        <w:t xml:space="preserve">av </w:t>
      </w:r>
      <w:r w:rsidR="007C3386">
        <w:t xml:space="preserve">detaljhandel och </w:t>
      </w:r>
      <w:r w:rsidR="00071FDC" w:rsidRPr="00BF6283">
        <w:t>egenkontrollprogram</w:t>
      </w:r>
      <w:r w:rsidR="007C3386">
        <w:t>.</w:t>
      </w:r>
      <w:r w:rsidR="00071FDC" w:rsidRPr="00BF6283">
        <w:t xml:space="preserve"> </w:t>
      </w:r>
    </w:p>
    <w:p w14:paraId="55BF9F1C" w14:textId="77777777" w:rsidR="00FA0F3C" w:rsidRPr="007835C8" w:rsidRDefault="00A047C1" w:rsidP="00917562">
      <w:pPr>
        <w:pStyle w:val="HSLF-FS-Rubrik-3"/>
      </w:pPr>
      <w:r w:rsidRPr="00DC51F3">
        <w:t>Ord och uttryck</w:t>
      </w:r>
    </w:p>
    <w:p w14:paraId="3347DBD3" w14:textId="624A0F3D" w:rsidR="00A047C1" w:rsidRDefault="00A047C1" w:rsidP="00917562">
      <w:pPr>
        <w:pStyle w:val="HSLF-FS-Rubrik-3"/>
        <w:spacing w:before="0" w:after="0"/>
        <w:rPr>
          <w:b w:val="0"/>
          <w:bCs/>
          <w:i/>
          <w:sz w:val="21"/>
        </w:rPr>
      </w:pPr>
      <w:r w:rsidRPr="00A047C1">
        <w:rPr>
          <w:bCs/>
          <w:sz w:val="21"/>
        </w:rPr>
        <w:t>3</w:t>
      </w:r>
      <w:r w:rsidR="00267376">
        <w:rPr>
          <w:bCs/>
          <w:sz w:val="21"/>
        </w:rPr>
        <w:t> </w:t>
      </w:r>
      <w:r w:rsidRPr="00A047C1">
        <w:rPr>
          <w:bCs/>
          <w:sz w:val="21"/>
        </w:rPr>
        <w:t>§</w:t>
      </w:r>
      <w:r w:rsidR="00267376">
        <w:rPr>
          <w:bCs/>
          <w:sz w:val="21"/>
        </w:rPr>
        <w:t>   </w:t>
      </w:r>
      <w:r w:rsidRPr="00917562">
        <w:rPr>
          <w:b w:val="0"/>
          <w:bCs/>
          <w:sz w:val="21"/>
        </w:rPr>
        <w:t>Ord och uttryck som används i lagen (</w:t>
      </w:r>
      <w:proofErr w:type="gramStart"/>
      <w:r w:rsidRPr="00917562">
        <w:rPr>
          <w:b w:val="0"/>
          <w:bCs/>
          <w:sz w:val="21"/>
        </w:rPr>
        <w:t>202</w:t>
      </w:r>
      <w:r w:rsidR="00071FDC">
        <w:rPr>
          <w:b w:val="0"/>
          <w:bCs/>
          <w:sz w:val="21"/>
        </w:rPr>
        <w:t>5</w:t>
      </w:r>
      <w:r w:rsidRPr="00917562">
        <w:rPr>
          <w:b w:val="0"/>
          <w:bCs/>
          <w:sz w:val="21"/>
        </w:rPr>
        <w:t>:</w:t>
      </w:r>
      <w:r w:rsidR="00071FDC">
        <w:rPr>
          <w:b w:val="0"/>
          <w:bCs/>
          <w:sz w:val="21"/>
        </w:rPr>
        <w:t>xx</w:t>
      </w:r>
      <w:proofErr w:type="gramEnd"/>
      <w:r w:rsidRPr="00917562">
        <w:rPr>
          <w:b w:val="0"/>
          <w:bCs/>
          <w:sz w:val="21"/>
        </w:rPr>
        <w:t xml:space="preserve">) om </w:t>
      </w:r>
      <w:r w:rsidR="00071FDC">
        <w:rPr>
          <w:b w:val="0"/>
          <w:bCs/>
          <w:sz w:val="21"/>
        </w:rPr>
        <w:t>lustgas</w:t>
      </w:r>
      <w:r w:rsidRPr="00917562">
        <w:rPr>
          <w:b w:val="0"/>
          <w:bCs/>
          <w:sz w:val="21"/>
        </w:rPr>
        <w:t xml:space="preserve"> och förordningen (20</w:t>
      </w:r>
      <w:r w:rsidR="00071FDC">
        <w:rPr>
          <w:b w:val="0"/>
          <w:bCs/>
          <w:sz w:val="21"/>
        </w:rPr>
        <w:t>25</w:t>
      </w:r>
      <w:r w:rsidRPr="00917562">
        <w:rPr>
          <w:b w:val="0"/>
          <w:bCs/>
          <w:sz w:val="21"/>
        </w:rPr>
        <w:t>:</w:t>
      </w:r>
      <w:r w:rsidR="00071FDC">
        <w:rPr>
          <w:b w:val="0"/>
          <w:bCs/>
          <w:sz w:val="21"/>
        </w:rPr>
        <w:t>xx</w:t>
      </w:r>
      <w:r w:rsidRPr="00917562">
        <w:rPr>
          <w:b w:val="0"/>
          <w:bCs/>
          <w:sz w:val="21"/>
        </w:rPr>
        <w:t xml:space="preserve">) om </w:t>
      </w:r>
      <w:r w:rsidR="00071FDC">
        <w:rPr>
          <w:b w:val="0"/>
          <w:bCs/>
          <w:sz w:val="21"/>
        </w:rPr>
        <w:t>lustgas</w:t>
      </w:r>
      <w:r w:rsidRPr="00917562">
        <w:rPr>
          <w:b w:val="0"/>
          <w:bCs/>
          <w:sz w:val="21"/>
        </w:rPr>
        <w:t xml:space="preserve"> har samma betydelse i de</w:t>
      </w:r>
      <w:r w:rsidR="00CD5D15">
        <w:rPr>
          <w:b w:val="0"/>
          <w:bCs/>
          <w:sz w:val="21"/>
        </w:rPr>
        <w:t>ssa föreskrifter</w:t>
      </w:r>
      <w:r w:rsidR="00F81D74">
        <w:rPr>
          <w:b w:val="0"/>
          <w:bCs/>
          <w:sz w:val="21"/>
        </w:rPr>
        <w:t>.</w:t>
      </w:r>
    </w:p>
    <w:p w14:paraId="4BE47B7A" w14:textId="4C4F501E" w:rsidR="00941746" w:rsidRDefault="00941746" w:rsidP="00941746">
      <w:pPr>
        <w:pStyle w:val="HSLF-FS-Rubrik-2"/>
      </w:pPr>
      <w:r>
        <w:t>Undantag från mängdbegränsningen</w:t>
      </w:r>
      <w:r w:rsidR="008A2ABB">
        <w:t xml:space="preserve"> för motorsport</w:t>
      </w:r>
    </w:p>
    <w:p w14:paraId="2C01DAAC" w14:textId="573A4A10" w:rsidR="00FC4FA7" w:rsidRDefault="00CD5D15" w:rsidP="00941746">
      <w:pPr>
        <w:pStyle w:val="HSLF-FS-Brdtext"/>
      </w:pPr>
      <w:r w:rsidRPr="00917562">
        <w:rPr>
          <w:b/>
        </w:rPr>
        <w:t>4</w:t>
      </w:r>
      <w:r w:rsidR="00315480" w:rsidRPr="00917562">
        <w:rPr>
          <w:b/>
        </w:rPr>
        <w:t> </w:t>
      </w:r>
      <w:r w:rsidRPr="00917562">
        <w:rPr>
          <w:b/>
        </w:rPr>
        <w:t>§</w:t>
      </w:r>
      <w:r w:rsidR="00315480">
        <w:rPr>
          <w:b/>
        </w:rPr>
        <w:t>   </w:t>
      </w:r>
      <w:r w:rsidR="00941746" w:rsidRPr="00FD4FB4">
        <w:t xml:space="preserve">Mängdbegränsningen i 5 § </w:t>
      </w:r>
      <w:r w:rsidR="00706BBA">
        <w:t xml:space="preserve">första stycket </w:t>
      </w:r>
      <w:r w:rsidR="00941746">
        <w:t>lag</w:t>
      </w:r>
      <w:r w:rsidR="00BF267E">
        <w:t>en</w:t>
      </w:r>
      <w:r w:rsidR="00941746">
        <w:t xml:space="preserve"> (</w:t>
      </w:r>
      <w:proofErr w:type="gramStart"/>
      <w:r w:rsidR="00941746">
        <w:t>2025:xx</w:t>
      </w:r>
      <w:proofErr w:type="gramEnd"/>
      <w:r w:rsidR="00941746">
        <w:t>) om lustgas</w:t>
      </w:r>
      <w:r w:rsidR="00941746" w:rsidRPr="00FD4FB4">
        <w:t xml:space="preserve"> gäller inte för den som </w:t>
      </w:r>
      <w:r w:rsidR="00706BBA">
        <w:t>kan visa att den inne</w:t>
      </w:r>
      <w:r w:rsidR="00941746" w:rsidRPr="00FD4FB4">
        <w:t xml:space="preserve">har en särskild </w:t>
      </w:r>
      <w:r w:rsidR="003D46AF">
        <w:t>tävlings</w:t>
      </w:r>
      <w:r w:rsidR="00941746" w:rsidRPr="00FD4FB4">
        <w:t>licens för lustgas</w:t>
      </w:r>
      <w:r w:rsidR="003D46AF">
        <w:t xml:space="preserve"> utfärdad av en motorsportorganisation</w:t>
      </w:r>
      <w:r w:rsidR="00706BBA">
        <w:t>.</w:t>
      </w:r>
    </w:p>
    <w:p w14:paraId="7F5FA95E" w14:textId="76D1099D" w:rsidR="00765432" w:rsidRDefault="00765432" w:rsidP="00765432">
      <w:pPr>
        <w:pStyle w:val="HSLF-FS-Brdtextindragfrstaraden"/>
      </w:pPr>
      <w:r>
        <w:lastRenderedPageBreak/>
        <w:t xml:space="preserve">Den som har en särskild licens enligt första stycket får vid införsel enligt 7 § </w:t>
      </w:r>
      <w:proofErr w:type="gramStart"/>
      <w:r>
        <w:t>ovan nämnda</w:t>
      </w:r>
      <w:proofErr w:type="gramEnd"/>
      <w:r>
        <w:t xml:space="preserve"> lag föra in högst </w:t>
      </w:r>
      <w:r w:rsidRPr="008A2ABB">
        <w:t>20</w:t>
      </w:r>
      <w:r w:rsidRPr="00395A70">
        <w:t xml:space="preserve"> kg</w:t>
      </w:r>
      <w:r>
        <w:t xml:space="preserve"> lustgas per tillfälle.</w:t>
      </w:r>
    </w:p>
    <w:p w14:paraId="0F7C6FC2" w14:textId="77777777" w:rsidR="00CA55E3" w:rsidRPr="00D36D79" w:rsidRDefault="00CA55E3" w:rsidP="00CA55E3">
      <w:pPr>
        <w:pStyle w:val="HSLF-FS-Brdtextindragfrstaraden"/>
      </w:pPr>
      <w:r>
        <w:t>För undantag från mängdbegränsningen enligt denna bestämmelse ska den som innehar licens visa giltig legitimation.</w:t>
      </w:r>
    </w:p>
    <w:p w14:paraId="2FD82BE4" w14:textId="77777777" w:rsidR="00FC4FA7" w:rsidRDefault="00FC4FA7" w:rsidP="00941746">
      <w:pPr>
        <w:pStyle w:val="HSLF-FS-Rubrik-2"/>
      </w:pPr>
      <w:r>
        <w:t>Kontroll av att mottagaren är näringsidkare</w:t>
      </w:r>
    </w:p>
    <w:p w14:paraId="5907F45D" w14:textId="51C27539" w:rsidR="00FC4FA7" w:rsidRPr="00941746" w:rsidRDefault="00CD5D15" w:rsidP="00BF6283">
      <w:pPr>
        <w:autoSpaceDE w:val="0"/>
        <w:autoSpaceDN w:val="0"/>
        <w:adjustRightInd w:val="0"/>
        <w:spacing w:line="230" w:lineRule="atLeast"/>
        <w:jc w:val="both"/>
        <w:textAlignment w:val="center"/>
      </w:pPr>
      <w:r>
        <w:rPr>
          <w:b/>
          <w:bCs/>
          <w:color w:val="000000"/>
          <w:sz w:val="21"/>
          <w:szCs w:val="21"/>
        </w:rPr>
        <w:t>5</w:t>
      </w:r>
      <w:r w:rsidR="00315480">
        <w:rPr>
          <w:b/>
          <w:bCs/>
          <w:color w:val="000000"/>
          <w:sz w:val="21"/>
          <w:szCs w:val="21"/>
        </w:rPr>
        <w:t> </w:t>
      </w:r>
      <w:r w:rsidR="00315480" w:rsidRPr="00941746">
        <w:rPr>
          <w:b/>
          <w:bCs/>
          <w:color w:val="000000"/>
          <w:sz w:val="21"/>
          <w:szCs w:val="21"/>
        </w:rPr>
        <w:t>§</w:t>
      </w:r>
      <w:r w:rsidR="001A4EAF">
        <w:rPr>
          <w:b/>
          <w:bCs/>
          <w:color w:val="000000"/>
          <w:sz w:val="21"/>
          <w:szCs w:val="21"/>
        </w:rPr>
        <w:t xml:space="preserve">   </w:t>
      </w:r>
      <w:r w:rsidR="00941746" w:rsidRPr="001A4EAF">
        <w:rPr>
          <w:rStyle w:val="HSLF-FS-BrdtextindragfrstaradenChar"/>
        </w:rPr>
        <w:t>Den</w:t>
      </w:r>
      <w:r w:rsidR="00FC4FA7" w:rsidRPr="001A4EAF">
        <w:rPr>
          <w:rStyle w:val="HSLF-FS-BrdtextindragfrstaradenChar"/>
        </w:rPr>
        <w:t xml:space="preserve"> som lämnar ut lustgas utöver mängdbegränsningen enligt 5</w:t>
      </w:r>
      <w:r w:rsidR="00902BF0">
        <w:rPr>
          <w:rStyle w:val="HSLF-FS-BrdtextindragfrstaradenChar"/>
        </w:rPr>
        <w:t> </w:t>
      </w:r>
      <w:r w:rsidR="00FC4FA7" w:rsidRPr="001A4EAF">
        <w:rPr>
          <w:rStyle w:val="HSLF-FS-BrdtextindragfrstaradenChar"/>
        </w:rPr>
        <w:t xml:space="preserve">§ andra stycket </w:t>
      </w:r>
      <w:r w:rsidR="00941746" w:rsidRPr="001A4EAF">
        <w:rPr>
          <w:rStyle w:val="HSLF-FS-BrdtextindragfrstaradenChar"/>
        </w:rPr>
        <w:t>lag</w:t>
      </w:r>
      <w:r w:rsidR="008E179D">
        <w:rPr>
          <w:rStyle w:val="HSLF-FS-BrdtextindragfrstaradenChar"/>
        </w:rPr>
        <w:t>en</w:t>
      </w:r>
      <w:r w:rsidR="00941746" w:rsidRPr="001A4EAF">
        <w:rPr>
          <w:rStyle w:val="HSLF-FS-BrdtextindragfrstaradenChar"/>
        </w:rPr>
        <w:t xml:space="preserve"> (</w:t>
      </w:r>
      <w:proofErr w:type="gramStart"/>
      <w:r w:rsidR="00941746" w:rsidRPr="001A4EAF">
        <w:rPr>
          <w:rStyle w:val="HSLF-FS-BrdtextindragfrstaradenChar"/>
        </w:rPr>
        <w:t>2025:xx</w:t>
      </w:r>
      <w:proofErr w:type="gramEnd"/>
      <w:r w:rsidR="00941746" w:rsidRPr="001A4EAF">
        <w:rPr>
          <w:rStyle w:val="HSLF-FS-BrdtextindragfrstaradenChar"/>
        </w:rPr>
        <w:t>) om lustgas</w:t>
      </w:r>
      <w:r w:rsidR="00FC4FA7" w:rsidRPr="001A4EAF">
        <w:rPr>
          <w:rStyle w:val="HSLF-FS-BrdtextindragfrstaradenChar"/>
        </w:rPr>
        <w:t xml:space="preserve"> ska förvissa sig om att mottagaren är näringsidkare genom att kräva att mottagaren </w:t>
      </w:r>
      <w:r w:rsidR="001E38A8">
        <w:rPr>
          <w:rStyle w:val="HSLF-FS-BrdtextindragfrstaradenChar"/>
        </w:rPr>
        <w:t xml:space="preserve">kan </w:t>
      </w:r>
      <w:r w:rsidR="00FC4FA7" w:rsidRPr="001A4EAF">
        <w:rPr>
          <w:rStyle w:val="HSLF-FS-BrdtextindragfrstaradenChar"/>
        </w:rPr>
        <w:t>visa ett registreringsbevis från Bolagsverket</w:t>
      </w:r>
      <w:r w:rsidR="00022598">
        <w:rPr>
          <w:rStyle w:val="HSLF-FS-BrdtextindragfrstaradenChar"/>
        </w:rPr>
        <w:t>,</w:t>
      </w:r>
      <w:r w:rsidR="000E27E6">
        <w:rPr>
          <w:rStyle w:val="HSLF-FS-BrdtextindragfrstaradenChar"/>
        </w:rPr>
        <w:t xml:space="preserve"> </w:t>
      </w:r>
      <w:r w:rsidR="00FC4FA7" w:rsidRPr="001A4EAF">
        <w:rPr>
          <w:rStyle w:val="HSLF-FS-BrdtextindragfrstaradenChar"/>
        </w:rPr>
        <w:t>ett registerutdrag från Skatteverket</w:t>
      </w:r>
      <w:r w:rsidR="00220FCC">
        <w:rPr>
          <w:rStyle w:val="HSLF-FS-BrdtextindragfrstaradenChar"/>
        </w:rPr>
        <w:t>,</w:t>
      </w:r>
      <w:r w:rsidR="00FC4FA7" w:rsidRPr="001A4EAF">
        <w:rPr>
          <w:rStyle w:val="HSLF-FS-BrdtextindragfrstaradenChar"/>
        </w:rPr>
        <w:t xml:space="preserve"> eller motsvarande om näringsidkaren är registrerad i ett annat land.</w:t>
      </w:r>
      <w:r w:rsidR="00315480" w:rsidRPr="00941746">
        <w:rPr>
          <w:b/>
          <w:bCs/>
          <w:color w:val="000000"/>
          <w:sz w:val="21"/>
          <w:szCs w:val="21"/>
        </w:rPr>
        <w:t> </w:t>
      </w:r>
    </w:p>
    <w:p w14:paraId="340BBE8D" w14:textId="2C17E672" w:rsidR="00FD4FB4" w:rsidRDefault="00FD4FB4" w:rsidP="00FD4FB4">
      <w:pPr>
        <w:pStyle w:val="HSLF-FS-Rubrik-2"/>
      </w:pPr>
      <w:r>
        <w:t xml:space="preserve">Anmälan </w:t>
      </w:r>
      <w:r w:rsidR="00303D7B">
        <w:t xml:space="preserve">av </w:t>
      </w:r>
      <w:r>
        <w:t>detaljhandel</w:t>
      </w:r>
      <w:r w:rsidR="00850F36">
        <w:t xml:space="preserve"> med lustgas</w:t>
      </w:r>
    </w:p>
    <w:p w14:paraId="31474E04" w14:textId="2BF07BFB" w:rsidR="00485C7D" w:rsidRDefault="00941746" w:rsidP="00FD4FB4">
      <w:pPr>
        <w:pStyle w:val="HSLF-FS-Brdtext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6</w:t>
      </w:r>
      <w:r w:rsidR="00FD4FB4">
        <w:rPr>
          <w:b/>
          <w:bCs/>
          <w:color w:val="000000"/>
          <w:szCs w:val="21"/>
        </w:rPr>
        <w:t> </w:t>
      </w:r>
      <w:r w:rsidR="00FD4FB4" w:rsidRPr="00917562">
        <w:rPr>
          <w:b/>
          <w:bCs/>
          <w:color w:val="000000"/>
          <w:szCs w:val="21"/>
          <w:rtl/>
          <w:lang w:bidi="ar-YE"/>
        </w:rPr>
        <w:t>§</w:t>
      </w:r>
      <w:r w:rsidR="00FD4FB4">
        <w:rPr>
          <w:color w:val="000000"/>
          <w:szCs w:val="21"/>
        </w:rPr>
        <w:t xml:space="preserve">   Anmälan </w:t>
      </w:r>
      <w:r w:rsidR="00303D7B">
        <w:rPr>
          <w:color w:val="000000"/>
          <w:szCs w:val="21"/>
        </w:rPr>
        <w:t xml:space="preserve">av </w:t>
      </w:r>
      <w:r w:rsidR="00FD4FB4">
        <w:rPr>
          <w:color w:val="000000"/>
          <w:szCs w:val="21"/>
        </w:rPr>
        <w:t>detaljhandel</w:t>
      </w:r>
      <w:r w:rsidR="00850F36">
        <w:rPr>
          <w:color w:val="000000"/>
          <w:szCs w:val="21"/>
        </w:rPr>
        <w:t xml:space="preserve"> med lustgas</w:t>
      </w:r>
      <w:r w:rsidR="00FD4FB4">
        <w:rPr>
          <w:color w:val="000000"/>
          <w:szCs w:val="21"/>
        </w:rPr>
        <w:t xml:space="preserve"> enligt 9 § lag</w:t>
      </w:r>
      <w:r w:rsidR="00682DDB">
        <w:rPr>
          <w:color w:val="000000"/>
          <w:szCs w:val="21"/>
        </w:rPr>
        <w:t>en</w:t>
      </w:r>
      <w:r w:rsidR="00FD4FB4">
        <w:rPr>
          <w:color w:val="000000"/>
          <w:szCs w:val="21"/>
        </w:rPr>
        <w:t xml:space="preserve"> (</w:t>
      </w:r>
      <w:proofErr w:type="gramStart"/>
      <w:r w:rsidR="00FD4FB4">
        <w:rPr>
          <w:color w:val="000000"/>
          <w:szCs w:val="21"/>
        </w:rPr>
        <w:t>2025:xx</w:t>
      </w:r>
      <w:proofErr w:type="gramEnd"/>
      <w:r w:rsidR="00FD4FB4">
        <w:rPr>
          <w:color w:val="000000"/>
          <w:szCs w:val="21"/>
        </w:rPr>
        <w:t xml:space="preserve">) om lustgas ska </w:t>
      </w:r>
      <w:r w:rsidR="00485C7D">
        <w:rPr>
          <w:color w:val="000000"/>
          <w:szCs w:val="21"/>
        </w:rPr>
        <w:t>innehålla följande</w:t>
      </w:r>
      <w:r w:rsidR="00A1443D">
        <w:rPr>
          <w:color w:val="000000"/>
          <w:szCs w:val="21"/>
        </w:rPr>
        <w:t>:</w:t>
      </w:r>
    </w:p>
    <w:p w14:paraId="0329BCB5" w14:textId="5FABA56A" w:rsidR="00485C7D" w:rsidRDefault="00485C7D" w:rsidP="00485C7D">
      <w:pPr>
        <w:pStyle w:val="HSLF-FS-Brdtextindragfrstaraden"/>
        <w:numPr>
          <w:ilvl w:val="0"/>
          <w:numId w:val="6"/>
        </w:numPr>
      </w:pPr>
      <w:r>
        <w:t>datum för när försäljning</w:t>
      </w:r>
      <w:r w:rsidR="00DF6304">
        <w:t>en</w:t>
      </w:r>
      <w:r>
        <w:t xml:space="preserve"> avses starta,</w:t>
      </w:r>
    </w:p>
    <w:p w14:paraId="727FF7DE" w14:textId="48828F02" w:rsidR="00485C7D" w:rsidRDefault="00485C7D" w:rsidP="00485C7D">
      <w:pPr>
        <w:pStyle w:val="HSLF-FS-Brdtextindragfrstaraden"/>
        <w:numPr>
          <w:ilvl w:val="0"/>
          <w:numId w:val="6"/>
        </w:numPr>
      </w:pPr>
      <w:r>
        <w:t xml:space="preserve">namn på </w:t>
      </w:r>
      <w:r w:rsidR="00292026">
        <w:t>företaget</w:t>
      </w:r>
      <w:r>
        <w:t>, organisationsnummer</w:t>
      </w:r>
      <w:r w:rsidR="00850F36">
        <w:t>,</w:t>
      </w:r>
      <w:r w:rsidR="00C94C36">
        <w:t xml:space="preserve"> eller VAT-nummer om </w:t>
      </w:r>
      <w:r w:rsidR="00C4393C">
        <w:t xml:space="preserve">företaget </w:t>
      </w:r>
      <w:r w:rsidR="00C94C36">
        <w:t>är registrerat i ett annat land</w:t>
      </w:r>
      <w:r>
        <w:t>, kontaktuppgifter</w:t>
      </w:r>
      <w:r w:rsidR="00C94C36">
        <w:t xml:space="preserve"> inklusive e-postadress</w:t>
      </w:r>
      <w:r w:rsidR="00DF6304">
        <w:t>, post</w:t>
      </w:r>
      <w:r>
        <w:t>adress</w:t>
      </w:r>
      <w:r w:rsidR="00DF6304">
        <w:t xml:space="preserve"> och fakturaadress</w:t>
      </w:r>
      <w:r>
        <w:t>,</w:t>
      </w:r>
    </w:p>
    <w:p w14:paraId="6F1AE6AB" w14:textId="3FE0B8A6" w:rsidR="00485C7D" w:rsidRDefault="00485C7D" w:rsidP="00485C7D">
      <w:pPr>
        <w:pStyle w:val="HSLF-FS-Brdtextindragfrstaraden"/>
        <w:numPr>
          <w:ilvl w:val="0"/>
          <w:numId w:val="6"/>
        </w:numPr>
      </w:pPr>
      <w:r>
        <w:t>uppgift om försäljning</w:t>
      </w:r>
      <w:r w:rsidR="00611CD4">
        <w:t>en</w:t>
      </w:r>
      <w:r>
        <w:t xml:space="preserve"> ska ske vid fysiskt försäljningsställe eller via distansförsäljning,</w:t>
      </w:r>
    </w:p>
    <w:p w14:paraId="5CB8B121" w14:textId="43D11A7C" w:rsidR="00485C7D" w:rsidRDefault="00485C7D" w:rsidP="00485C7D">
      <w:pPr>
        <w:pStyle w:val="HSLF-FS-Brdtextindragfrstaraden"/>
        <w:numPr>
          <w:ilvl w:val="0"/>
          <w:numId w:val="6"/>
        </w:numPr>
      </w:pPr>
      <w:r>
        <w:t xml:space="preserve">namn på </w:t>
      </w:r>
      <w:r w:rsidR="00A1443D">
        <w:t xml:space="preserve">samtliga </w:t>
      </w:r>
      <w:r w:rsidR="00292026">
        <w:t xml:space="preserve">fysiska </w:t>
      </w:r>
      <w:r>
        <w:t>försäljningsställe</w:t>
      </w:r>
      <w:r w:rsidR="00A1443D">
        <w:t>n</w:t>
      </w:r>
      <w:r w:rsidR="00AF0935">
        <w:t xml:space="preserve">, </w:t>
      </w:r>
      <w:r>
        <w:t>gatuadress</w:t>
      </w:r>
      <w:r w:rsidR="00A1443D">
        <w:t>er</w:t>
      </w:r>
      <w:r w:rsidR="00AF0935">
        <w:t xml:space="preserve"> och ort</w:t>
      </w:r>
      <w:r w:rsidR="00611CD4">
        <w:t>er</w:t>
      </w:r>
      <w:r w:rsidR="00DF6304">
        <w:t>,</w:t>
      </w:r>
      <w:r>
        <w:t xml:space="preserve"> eller webbadress</w:t>
      </w:r>
      <w:r w:rsidR="00677E96">
        <w:t>er</w:t>
      </w:r>
      <w:r>
        <w:t xml:space="preserve"> om försäljning</w:t>
      </w:r>
      <w:r w:rsidR="00611CD4">
        <w:t>en ska</w:t>
      </w:r>
      <w:r>
        <w:t xml:space="preserve"> ske </w:t>
      </w:r>
      <w:r w:rsidR="00DF6304">
        <w:t>via distansförsäljning</w:t>
      </w:r>
      <w:r>
        <w:t>,</w:t>
      </w:r>
      <w:r w:rsidR="00DF6304">
        <w:t xml:space="preserve"> och</w:t>
      </w:r>
    </w:p>
    <w:p w14:paraId="6D81F837" w14:textId="53A5182E" w:rsidR="00485C7D" w:rsidRDefault="00DF6304" w:rsidP="00485C7D">
      <w:pPr>
        <w:pStyle w:val="HSLF-FS-Brdtextindragfrstaraden"/>
        <w:numPr>
          <w:ilvl w:val="0"/>
          <w:numId w:val="6"/>
        </w:numPr>
      </w:pPr>
      <w:r>
        <w:t xml:space="preserve">gatuadress </w:t>
      </w:r>
      <w:r w:rsidR="00292026">
        <w:t xml:space="preserve">och ort där </w:t>
      </w:r>
      <w:r>
        <w:t>lagerlokal</w:t>
      </w:r>
      <w:r w:rsidR="00292026">
        <w:t xml:space="preserve"> finns</w:t>
      </w:r>
      <w:r>
        <w:t xml:space="preserve">. </w:t>
      </w:r>
    </w:p>
    <w:p w14:paraId="272FDADA" w14:textId="43638A99" w:rsidR="00DF6304" w:rsidRDefault="00DF6304" w:rsidP="00DF6304">
      <w:pPr>
        <w:pStyle w:val="HSLF-FS-Brdtextindragfrstaraden"/>
      </w:pPr>
      <w:r>
        <w:t xml:space="preserve">Anmälan </w:t>
      </w:r>
      <w:r w:rsidR="00AF0935">
        <w:t>samt egenkontrollprogrammet enligt 7</w:t>
      </w:r>
      <w:r w:rsidR="00094217">
        <w:t xml:space="preserve"> och </w:t>
      </w:r>
      <w:r w:rsidR="00A94170">
        <w:t xml:space="preserve">8 </w:t>
      </w:r>
      <w:r w:rsidR="00094217">
        <w:t>§</w:t>
      </w:r>
      <w:r w:rsidR="00AF0935">
        <w:t xml:space="preserve">§ </w:t>
      </w:r>
      <w:r>
        <w:t xml:space="preserve">ska lämnas i </w:t>
      </w:r>
      <w:r w:rsidR="00C94C36">
        <w:t xml:space="preserve">den </w:t>
      </w:r>
      <w:r w:rsidR="00DB5791" w:rsidRPr="007123BC">
        <w:t>elektroniska tjänsten</w:t>
      </w:r>
      <w:r>
        <w:t xml:space="preserve"> som Folkhälsomyndigheten </w:t>
      </w:r>
      <w:r w:rsidR="00C94C36">
        <w:t>tillhandahåller</w:t>
      </w:r>
      <w:r>
        <w:t>.</w:t>
      </w:r>
    </w:p>
    <w:p w14:paraId="39EF39B0" w14:textId="04DE01C2" w:rsidR="00832826" w:rsidRDefault="00832826" w:rsidP="00832826">
      <w:pPr>
        <w:pStyle w:val="HSLF-FS-Rubrik-2"/>
      </w:pPr>
      <w:r>
        <w:t>Egenkontrollprogram</w:t>
      </w:r>
    </w:p>
    <w:p w14:paraId="53F626FF" w14:textId="28DF7988" w:rsidR="00832826" w:rsidRDefault="00F94500" w:rsidP="00832826">
      <w:pPr>
        <w:pStyle w:val="HSLF-FS-Rubrik-3"/>
      </w:pPr>
      <w:r>
        <w:t>V</w:t>
      </w:r>
      <w:r w:rsidR="00832826" w:rsidRPr="00832826">
        <w:t>ad egenkontrollprogram</w:t>
      </w:r>
      <w:r w:rsidR="00870FC8">
        <w:t>met</w:t>
      </w:r>
      <w:r w:rsidR="00832826" w:rsidRPr="00832826">
        <w:t xml:space="preserve"> </w:t>
      </w:r>
      <w:r w:rsidR="00292026">
        <w:t xml:space="preserve">minst </w:t>
      </w:r>
      <w:r w:rsidR="00832826" w:rsidRPr="00832826">
        <w:t>ska innehålla</w:t>
      </w:r>
    </w:p>
    <w:p w14:paraId="316502D9" w14:textId="262596A2" w:rsidR="00832826" w:rsidRDefault="00DC4E03" w:rsidP="00050EE7">
      <w:pPr>
        <w:pStyle w:val="HSLF-FS-Ikrafttrdandetextindragfrstaraden"/>
        <w:ind w:firstLine="0"/>
      </w:pPr>
      <w:r w:rsidRPr="00DC4E03">
        <w:rPr>
          <w:b/>
          <w:bCs/>
        </w:rPr>
        <w:t>7</w:t>
      </w:r>
      <w:r w:rsidR="00832826" w:rsidRPr="00DC4E03">
        <w:rPr>
          <w:b/>
          <w:bCs/>
        </w:rPr>
        <w:t xml:space="preserve"> § </w:t>
      </w:r>
      <w:r w:rsidR="00832826">
        <w:t xml:space="preserve">  </w:t>
      </w:r>
      <w:r w:rsidR="00870FC8">
        <w:t>E</w:t>
      </w:r>
      <w:r w:rsidR="00832826">
        <w:t>genkontrollprogram</w:t>
      </w:r>
      <w:r w:rsidR="00870FC8">
        <w:t>met</w:t>
      </w:r>
      <w:r w:rsidR="00832826">
        <w:t xml:space="preserve"> ska</w:t>
      </w:r>
      <w:r w:rsidR="00292026">
        <w:t xml:space="preserve"> </w:t>
      </w:r>
      <w:r w:rsidR="00832826">
        <w:t xml:space="preserve">innehålla: </w:t>
      </w:r>
    </w:p>
    <w:p w14:paraId="0B2B10CF" w14:textId="115FAA54" w:rsidR="00832826" w:rsidRDefault="00832826" w:rsidP="00832826">
      <w:pPr>
        <w:pStyle w:val="HSLF-FS-Ikrafttrdandetextindragfrstaraden"/>
      </w:pPr>
      <w:r>
        <w:t xml:space="preserve">1. </w:t>
      </w:r>
      <w:r w:rsidR="00FA415E">
        <w:t>n</w:t>
      </w:r>
      <w:r>
        <w:t>amn på företaget</w:t>
      </w:r>
      <w:r w:rsidR="00FA415E">
        <w:t>, och</w:t>
      </w:r>
      <w:r>
        <w:t xml:space="preserve"> </w:t>
      </w:r>
    </w:p>
    <w:p w14:paraId="0E307DBD" w14:textId="1E1609AC" w:rsidR="00832826" w:rsidRDefault="00832826" w:rsidP="00832826">
      <w:pPr>
        <w:pStyle w:val="HSLF-FS-Ikrafttrdandetextindragfrstaraden"/>
      </w:pPr>
      <w:r>
        <w:t xml:space="preserve">2. </w:t>
      </w:r>
      <w:r w:rsidR="00FA415E">
        <w:t>u</w:t>
      </w:r>
      <w:r>
        <w:t>ppgift om vilken verksamhet egenkontrollprogrammet gäller för.</w:t>
      </w:r>
    </w:p>
    <w:p w14:paraId="0CC17A91" w14:textId="5B242C24" w:rsidR="00F94500" w:rsidRDefault="00F94500" w:rsidP="00F94500">
      <w:pPr>
        <w:pStyle w:val="HSLF-FS-Ikrafttrdandetextindragfrstaraden"/>
        <w:ind w:firstLine="0"/>
      </w:pPr>
    </w:p>
    <w:p w14:paraId="30B96EF4" w14:textId="0C09C57E" w:rsidR="00F94500" w:rsidRDefault="00DC4E03" w:rsidP="00F94500">
      <w:pPr>
        <w:pStyle w:val="HSLF-FS-Brdtextindragfrstaraden"/>
        <w:ind w:firstLine="0"/>
      </w:pPr>
      <w:bookmarkStart w:id="0" w:name="_Hlk192841312"/>
      <w:r w:rsidRPr="00DC4E03">
        <w:rPr>
          <w:b/>
          <w:bCs/>
        </w:rPr>
        <w:t>8</w:t>
      </w:r>
      <w:r w:rsidR="00F94500" w:rsidRPr="00DC4E03">
        <w:rPr>
          <w:b/>
          <w:bCs/>
        </w:rPr>
        <w:t xml:space="preserve"> §</w:t>
      </w:r>
      <w:r w:rsidR="00F94500">
        <w:t xml:space="preserve">   </w:t>
      </w:r>
      <w:bookmarkEnd w:id="0"/>
      <w:r w:rsidR="00F94500">
        <w:t>Vid detaljhandel med lustgas ska det framgå av egenkontrollprogrammet hur näringsidkaren säkerställer att</w:t>
      </w:r>
      <w:r w:rsidR="00FA415E">
        <w:t>:</w:t>
      </w:r>
    </w:p>
    <w:p w14:paraId="07F02AA6" w14:textId="75FB07F8" w:rsidR="00F94500" w:rsidRDefault="00F94500" w:rsidP="00F94500">
      <w:pPr>
        <w:pStyle w:val="HSLF-FS-Brdtextindragfrstaraden"/>
      </w:pPr>
      <w:r>
        <w:t>1. de</w:t>
      </w:r>
      <w:r w:rsidR="009B1641">
        <w:t xml:space="preserve">n lustgas </w:t>
      </w:r>
      <w:r>
        <w:t xml:space="preserve">som säljs </w:t>
      </w:r>
      <w:r w:rsidR="009B1641">
        <w:t>eller på annat sätt lämnas ut inte ska användas som berusningsmedel</w:t>
      </w:r>
      <w:r>
        <w:t xml:space="preserve"> enligt </w:t>
      </w:r>
      <w:r w:rsidR="009B1641">
        <w:t>4</w:t>
      </w:r>
      <w:r>
        <w:t xml:space="preserve"> § lagen (</w:t>
      </w:r>
      <w:proofErr w:type="gramStart"/>
      <w:r>
        <w:t>202</w:t>
      </w:r>
      <w:r w:rsidR="009B1641">
        <w:t>5</w:t>
      </w:r>
      <w:r>
        <w:t>:</w:t>
      </w:r>
      <w:r w:rsidR="009B1641">
        <w:t>xx</w:t>
      </w:r>
      <w:proofErr w:type="gramEnd"/>
      <w:r>
        <w:t xml:space="preserve">) om </w:t>
      </w:r>
      <w:r w:rsidR="009B1641">
        <w:t>lustgas</w:t>
      </w:r>
      <w:r>
        <w:t xml:space="preserve">, </w:t>
      </w:r>
    </w:p>
    <w:p w14:paraId="6CDFC3B2" w14:textId="367823E1" w:rsidR="00F94500" w:rsidRDefault="00F94500" w:rsidP="009B1641">
      <w:pPr>
        <w:pStyle w:val="HSLF-FS-Brdtextindragfrstaraden"/>
      </w:pPr>
      <w:r>
        <w:lastRenderedPageBreak/>
        <w:t>2</w:t>
      </w:r>
      <w:r w:rsidRPr="00252DC7">
        <w:t xml:space="preserve">. </w:t>
      </w:r>
      <w:r w:rsidR="00C73B4A" w:rsidRPr="00252DC7">
        <w:t>mängd</w:t>
      </w:r>
      <w:r w:rsidR="00252DC7">
        <w:t>begränsningen</w:t>
      </w:r>
      <w:r w:rsidR="00C73B4A">
        <w:t xml:space="preserve"> inte överskrids </w:t>
      </w:r>
      <w:r w:rsidR="00626687">
        <w:t>vid försäljning eller utlämning till privatperson</w:t>
      </w:r>
      <w:r w:rsidR="0011190E">
        <w:t>er</w:t>
      </w:r>
      <w:r w:rsidR="00626687">
        <w:t xml:space="preserve"> enligt 5 § första stycket samma lag</w:t>
      </w:r>
      <w:r>
        <w:t xml:space="preserve">, </w:t>
      </w:r>
    </w:p>
    <w:p w14:paraId="5F637674" w14:textId="72382C83" w:rsidR="00F94500" w:rsidRDefault="00F94500" w:rsidP="00F94500">
      <w:pPr>
        <w:pStyle w:val="HSLF-FS-Brdtextindragfrstaraden"/>
      </w:pPr>
      <w:r>
        <w:t xml:space="preserve">3. </w:t>
      </w:r>
      <w:r w:rsidR="009B1641">
        <w:t xml:space="preserve">kontroll </w:t>
      </w:r>
      <w:r w:rsidR="00F04D73">
        <w:t xml:space="preserve">av att mottagaren är </w:t>
      </w:r>
      <w:r w:rsidR="002366B2">
        <w:t xml:space="preserve">näringsidkare sker </w:t>
      </w:r>
      <w:r w:rsidR="009B1641">
        <w:t xml:space="preserve">både vid försäljning och utlämning enligt </w:t>
      </w:r>
      <w:r w:rsidR="002366B2">
        <w:t xml:space="preserve">5 </w:t>
      </w:r>
      <w:r w:rsidR="009B1641">
        <w:t xml:space="preserve">§ </w:t>
      </w:r>
      <w:r w:rsidR="002366B2">
        <w:t xml:space="preserve">andra stycket </w:t>
      </w:r>
      <w:r w:rsidR="009B1641">
        <w:t xml:space="preserve">samma lag, </w:t>
      </w:r>
      <w:r w:rsidR="002366B2">
        <w:t xml:space="preserve"> </w:t>
      </w:r>
      <w:r>
        <w:t xml:space="preserve"> </w:t>
      </w:r>
    </w:p>
    <w:p w14:paraId="3BC22AA4" w14:textId="7010A296" w:rsidR="00F94500" w:rsidRDefault="00F94500" w:rsidP="002366B2">
      <w:pPr>
        <w:pStyle w:val="HSLF-FS-Brdtextindragfrstaraden"/>
      </w:pPr>
      <w:r>
        <w:t xml:space="preserve">4. ålderskontroll av mottagaren sker både vid försäljning och utlämning enligt </w:t>
      </w:r>
      <w:r w:rsidR="002366B2">
        <w:t>6 § samma lag</w:t>
      </w:r>
      <w:r w:rsidR="008A2ABB">
        <w:t>, och</w:t>
      </w:r>
      <w:r w:rsidR="002366B2">
        <w:t xml:space="preserve"> </w:t>
      </w:r>
    </w:p>
    <w:p w14:paraId="1A7FD5F6" w14:textId="2353429C" w:rsidR="003D46AF" w:rsidRDefault="003D46AF" w:rsidP="002366B2">
      <w:pPr>
        <w:pStyle w:val="HSLF-FS-Brdtextindragfrstaraden"/>
      </w:pPr>
      <w:r>
        <w:t xml:space="preserve">5. </w:t>
      </w:r>
      <w:r w:rsidR="008A2ABB">
        <w:t xml:space="preserve">kontroll av att mottagaren har särskild tävlingslicens och legitimation </w:t>
      </w:r>
      <w:r w:rsidR="00896BF0">
        <w:t xml:space="preserve">sker </w:t>
      </w:r>
      <w:r w:rsidR="008A2ABB">
        <w:t>enligt 4 §</w:t>
      </w:r>
      <w:r w:rsidR="00896BF0">
        <w:t>.</w:t>
      </w:r>
      <w:r w:rsidR="008A2ABB">
        <w:t xml:space="preserve"> </w:t>
      </w:r>
    </w:p>
    <w:p w14:paraId="2E847F0C" w14:textId="1401FBB6" w:rsidR="00480B80" w:rsidRDefault="00480B80" w:rsidP="00480B80">
      <w:pPr>
        <w:pStyle w:val="HSLF-FS-Rubrik-3"/>
      </w:pPr>
      <w:r w:rsidRPr="00480B80">
        <w:t>Språkkrav</w:t>
      </w:r>
    </w:p>
    <w:p w14:paraId="19A94CE9" w14:textId="6DCBFAC4" w:rsidR="00F532C0" w:rsidRDefault="00DC4E03" w:rsidP="00050EE7">
      <w:pPr>
        <w:pStyle w:val="HSLF-FS-Ikrafttrdandetextindragfrstaraden"/>
        <w:ind w:firstLine="0"/>
      </w:pPr>
      <w:r w:rsidRPr="00DC4E03">
        <w:rPr>
          <w:b/>
          <w:bCs/>
        </w:rPr>
        <w:t>9</w:t>
      </w:r>
      <w:r w:rsidR="00F532C0" w:rsidRPr="00DC4E03">
        <w:rPr>
          <w:b/>
          <w:bCs/>
        </w:rPr>
        <w:t xml:space="preserve"> §</w:t>
      </w:r>
      <w:r w:rsidR="00050EE7">
        <w:t xml:space="preserve">   </w:t>
      </w:r>
      <w:r w:rsidR="00870FC8">
        <w:t>E</w:t>
      </w:r>
      <w:r w:rsidR="00F532C0" w:rsidRPr="00F532C0">
        <w:t>genkontrollprogram</w:t>
      </w:r>
      <w:r w:rsidR="00870FC8">
        <w:t>met</w:t>
      </w:r>
      <w:r w:rsidR="00F532C0" w:rsidRPr="00F532C0">
        <w:t xml:space="preserve"> ska vara skrivet på svenska eller engelska.</w:t>
      </w:r>
    </w:p>
    <w:p w14:paraId="1D0877D3" w14:textId="1AF6E0CB" w:rsidR="00F532C0" w:rsidRDefault="00480B80" w:rsidP="00480B80">
      <w:pPr>
        <w:pStyle w:val="HSLF-FS-Rubrik-3"/>
      </w:pPr>
      <w:r w:rsidRPr="00480B80">
        <w:t>Uppdatering av egenkontrollprogram</w:t>
      </w:r>
      <w:r w:rsidR="00870FC8">
        <w:t>met</w:t>
      </w:r>
    </w:p>
    <w:p w14:paraId="665BB42E" w14:textId="692C50EB" w:rsidR="00F532C0" w:rsidRPr="00832826" w:rsidRDefault="00DC4E03" w:rsidP="00050EE7">
      <w:pPr>
        <w:pStyle w:val="HSLF-FS-Ikrafttrdandetextindragfrstaraden"/>
        <w:ind w:firstLine="0"/>
      </w:pPr>
      <w:r w:rsidRPr="00DC4E03">
        <w:rPr>
          <w:b/>
          <w:bCs/>
        </w:rPr>
        <w:t>10</w:t>
      </w:r>
      <w:r w:rsidR="00F532C0" w:rsidRPr="00DC4E03">
        <w:rPr>
          <w:b/>
          <w:bCs/>
        </w:rPr>
        <w:t xml:space="preserve"> §</w:t>
      </w:r>
      <w:r w:rsidR="00050EE7">
        <w:t xml:space="preserve">   </w:t>
      </w:r>
      <w:r w:rsidR="00870FC8">
        <w:t>E</w:t>
      </w:r>
      <w:r w:rsidR="00F532C0" w:rsidRPr="00F532C0">
        <w:t>genkontrollprogram</w:t>
      </w:r>
      <w:r w:rsidR="00870FC8">
        <w:t>met</w:t>
      </w:r>
      <w:r w:rsidR="00F532C0" w:rsidRPr="00F532C0">
        <w:t xml:space="preserve"> ska regelbundet följas upp och vid behov uppdateras.</w:t>
      </w:r>
    </w:p>
    <w:p w14:paraId="4DE0E6B4" w14:textId="4DF75AD6" w:rsidR="00832826" w:rsidRDefault="00832826" w:rsidP="00832826">
      <w:pPr>
        <w:pStyle w:val="HSLF-FS-Brdtextindragfrstaraden"/>
      </w:pPr>
    </w:p>
    <w:p w14:paraId="65606EF6" w14:textId="77777777" w:rsidR="007D5688" w:rsidRDefault="007D5688" w:rsidP="00A00D1C">
      <w:pPr>
        <w:pStyle w:val="HSLF-FS-Bilaga"/>
      </w:pPr>
    </w:p>
    <w:p w14:paraId="3F8DCCFA" w14:textId="77777777" w:rsidR="009006C1" w:rsidRDefault="009006C1" w:rsidP="009006C1">
      <w:pPr>
        <w:pStyle w:val="HSLF-FS-Brdtextindragfrstaraden"/>
        <w:ind w:firstLine="0"/>
      </w:pPr>
      <w:r>
        <w:t>______________</w:t>
      </w:r>
    </w:p>
    <w:p w14:paraId="3DFD6518" w14:textId="2A644AD2" w:rsidR="009006C1" w:rsidRPr="006739F1" w:rsidRDefault="009006C1" w:rsidP="00252DC7">
      <w:pPr>
        <w:pStyle w:val="HSLF-FS-Ikrafttrdandetextindragfrstaraden"/>
        <w:ind w:firstLine="0"/>
      </w:pPr>
      <w:r>
        <w:t>Dessa föreskrifter</w:t>
      </w:r>
      <w:r w:rsidRPr="00566736">
        <w:t xml:space="preserve"> träder i kraft den </w:t>
      </w:r>
      <w:r w:rsidR="00071FDC">
        <w:t>1</w:t>
      </w:r>
      <w:r>
        <w:t xml:space="preserve"> </w:t>
      </w:r>
      <w:r w:rsidR="00071FDC">
        <w:t>juli 2025</w:t>
      </w:r>
      <w:r w:rsidRPr="00566736">
        <w:t xml:space="preserve">. </w:t>
      </w:r>
    </w:p>
    <w:p w14:paraId="3D1C0E21" w14:textId="77777777" w:rsidR="009006C1" w:rsidRDefault="009006C1" w:rsidP="009006C1">
      <w:pPr>
        <w:autoSpaceDE w:val="0"/>
        <w:autoSpaceDN w:val="0"/>
        <w:adjustRightInd w:val="0"/>
        <w:rPr>
          <w:rFonts w:ascii="TimesNewRomanPSMT" w:hAnsi="TimesNewRomanPSMT" w:cs="TimesNewRomanPSMT"/>
          <w:szCs w:val="22"/>
        </w:rPr>
      </w:pPr>
    </w:p>
    <w:p w14:paraId="7856DB9B" w14:textId="77777777" w:rsidR="009006C1" w:rsidRPr="001014FC" w:rsidRDefault="009006C1" w:rsidP="009006C1">
      <w:pPr>
        <w:pStyle w:val="HSLF-FS-Beslutsinfo"/>
      </w:pPr>
      <w:r>
        <w:t>Folkhälsomyndigheten</w:t>
      </w:r>
    </w:p>
    <w:p w14:paraId="3733BE6C" w14:textId="77777777" w:rsidR="009006C1" w:rsidRDefault="009006C1" w:rsidP="00307663">
      <w:pPr>
        <w:pStyle w:val="HSLF-FS-Beslutande"/>
      </w:pPr>
    </w:p>
    <w:p w14:paraId="571D0B7A" w14:textId="77777777" w:rsidR="009006C1" w:rsidRDefault="009006C1" w:rsidP="00307663">
      <w:pPr>
        <w:pStyle w:val="HSLF-FS-Beslutande"/>
      </w:pPr>
    </w:p>
    <w:p w14:paraId="104E23C9" w14:textId="77777777" w:rsidR="00E5276B" w:rsidRDefault="00307663" w:rsidP="00307663">
      <w:pPr>
        <w:pStyle w:val="HSLF-FS-Beslutande"/>
      </w:pPr>
      <w:r>
        <w:t>Förnamn Efternamn</w:t>
      </w:r>
    </w:p>
    <w:p w14:paraId="20BF8F0B" w14:textId="77777777" w:rsidR="00307663" w:rsidRDefault="00307663" w:rsidP="00307663">
      <w:pPr>
        <w:pStyle w:val="HSLF-FS-Beslutande"/>
      </w:pPr>
    </w:p>
    <w:p w14:paraId="6FDF553C" w14:textId="77777777" w:rsidR="00307663" w:rsidRDefault="00307663" w:rsidP="00307663">
      <w:pPr>
        <w:pStyle w:val="HSLF-FS-Kontrasignering"/>
      </w:pPr>
      <w:r>
        <w:t xml:space="preserve">Förnamn </w:t>
      </w:r>
      <w:r w:rsidR="009006C1">
        <w:t>e</w:t>
      </w:r>
      <w:r>
        <w:t>fternamn</w:t>
      </w:r>
    </w:p>
    <w:p w14:paraId="65D5E07F" w14:textId="77777777" w:rsidR="00577C10" w:rsidRDefault="00577C10" w:rsidP="00577C10">
      <w:pPr>
        <w:pStyle w:val="HSLF-FS-Brdtext"/>
      </w:pPr>
    </w:p>
    <w:p w14:paraId="59125229" w14:textId="3A413241" w:rsidR="00615514" w:rsidRPr="00615514" w:rsidRDefault="00615514" w:rsidP="00615514">
      <w:pPr>
        <w:pStyle w:val="HSLF-FS-Brdtextindragfrstaraden"/>
      </w:pPr>
    </w:p>
    <w:sectPr w:rsidR="00615514" w:rsidRPr="00615514" w:rsidSect="00C616F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9299" w:h="13721" w:code="9"/>
      <w:pgMar w:top="680" w:right="2325" w:bottom="1247" w:left="1134" w:header="743" w:footer="104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1D90D" w14:textId="77777777" w:rsidR="002C09F0" w:rsidRDefault="002C09F0" w:rsidP="001A1FDF">
      <w:r>
        <w:separator/>
      </w:r>
    </w:p>
  </w:endnote>
  <w:endnote w:type="continuationSeparator" w:id="0">
    <w:p w14:paraId="774B8298" w14:textId="77777777" w:rsidR="002C09F0" w:rsidRDefault="002C09F0" w:rsidP="001A1FDF">
      <w:r>
        <w:continuationSeparator/>
      </w:r>
    </w:p>
  </w:endnote>
  <w:endnote w:type="continuationNotice" w:id="1">
    <w:p w14:paraId="2BFDD406" w14:textId="77777777" w:rsidR="002C09F0" w:rsidRDefault="002C09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oudy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imes LT Std">
    <w:altName w:val="Times New Roman"/>
    <w:panose1 w:val="00000000000000000000"/>
    <w:charset w:val="00"/>
    <w:family w:val="roman"/>
    <w:notTrueType/>
    <w:pitch w:val="variable"/>
    <w:sig w:usb0="800000AF" w:usb1="5000204A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EEF87" w14:textId="77777777" w:rsidR="006D6C70" w:rsidRDefault="003034B2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030D34A" wp14:editId="6D50899A">
              <wp:simplePos x="0" y="0"/>
              <wp:positionH relativeFrom="leftMargin">
                <wp:posOffset>200660</wp:posOffset>
              </wp:positionH>
              <wp:positionV relativeFrom="page">
                <wp:posOffset>7716850</wp:posOffset>
              </wp:positionV>
              <wp:extent cx="534009" cy="328930"/>
              <wp:effectExtent l="0" t="0" r="0" b="0"/>
              <wp:wrapNone/>
              <wp:docPr id="1259488344" name="Rektangel 12594883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4009" cy="328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199205553"/>
                          </w:sdtPr>
                          <w:sdtEndPr>
                            <w:rPr>
                              <w:rStyle w:val="Sidnummer"/>
                              <w:rFonts w:asciiTheme="minorBidi" w:hAnsiTheme="minorBidi" w:cs="Times New Roman"/>
                              <w:sz w:val="21"/>
                              <w:szCs w:val="20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164156928"/>
                              </w:sdtPr>
                              <w:sdtEndPr>
                                <w:rPr>
                                  <w:rStyle w:val="Sidnummer"/>
                                  <w:rFonts w:asciiTheme="minorBidi" w:hAnsiTheme="minorBidi" w:cs="Times New Roman"/>
                                  <w:sz w:val="21"/>
                                  <w:szCs w:val="20"/>
                                </w:rPr>
                              </w:sdtEndPr>
                              <w:sdtContent>
                                <w:p w14:paraId="31E2CF76" w14:textId="3568DCBC" w:rsidR="003034B2" w:rsidRPr="00F35CE4" w:rsidRDefault="003034B2">
                                  <w:pPr>
                                    <w:jc w:val="center"/>
                                    <w:rPr>
                                      <w:rStyle w:val="Sidnummer"/>
                                      <w:rFonts w:eastAsiaTheme="majorEastAsia"/>
                                    </w:rPr>
                                  </w:pPr>
                                  <w:r w:rsidRPr="00F35CE4">
                                    <w:rPr>
                                      <w:rStyle w:val="Sidnummer"/>
                                      <w:rFonts w:eastAsiaTheme="majorEastAsia"/>
                                    </w:rPr>
                                    <w:fldChar w:fldCharType="begin"/>
                                  </w:r>
                                  <w:r w:rsidRPr="00F35CE4">
                                    <w:rPr>
                                      <w:rStyle w:val="Sidnummer"/>
                                    </w:rPr>
                                    <w:instrText>PAGE   \* MERGEFORMAT</w:instrText>
                                  </w:r>
                                  <w:r w:rsidRPr="00F35CE4">
                                    <w:rPr>
                                      <w:rStyle w:val="Sidnummer"/>
                                      <w:rFonts w:eastAsiaTheme="majorEastAsia"/>
                                    </w:rPr>
                                    <w:fldChar w:fldCharType="separate"/>
                                  </w:r>
                                  <w:r w:rsidR="00C4655C" w:rsidRPr="00C4655C">
                                    <w:rPr>
                                      <w:rStyle w:val="Sidnummer"/>
                                      <w:rFonts w:eastAsiaTheme="minorEastAsia"/>
                                      <w:noProof/>
                                    </w:rPr>
                                    <w:t>2</w:t>
                                  </w:r>
                                  <w:r w:rsidRPr="00F35CE4">
                                    <w:rPr>
                                      <w:rStyle w:val="Sidnummer"/>
                                      <w:rFonts w:eastAsiaTheme="majorEastAsia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30D34A" id="Rektangel 1259488344" o:spid="_x0000_s1029" style="position:absolute;left:0;text-align:left;margin-left:15.8pt;margin-top:607.65pt;width:42.05pt;height:25.9pt;z-index:2516567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199205553"/>
                    </w:sdtPr>
                    <w:sdtEndPr>
                      <w:rPr>
                        <w:rStyle w:val="Sidnummer"/>
                        <w:rFonts w:asciiTheme="minorBidi" w:hAnsiTheme="minorBidi" w:cs="Times New Roman"/>
                        <w:sz w:val="21"/>
                        <w:szCs w:val="20"/>
                      </w:rPr>
                    </w:sdtEndPr>
                    <w:sdt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164156928"/>
                        </w:sdtPr>
                        <w:sdtEndPr>
                          <w:rPr>
                            <w:rStyle w:val="Sidnummer"/>
                            <w:rFonts w:asciiTheme="minorBidi" w:hAnsiTheme="minorBidi" w:cs="Times New Roman"/>
                            <w:sz w:val="21"/>
                            <w:szCs w:val="20"/>
                          </w:rPr>
                        </w:sdtEndPr>
                        <w:sdtContent>
                          <w:p w14:paraId="31E2CF76" w14:textId="3568DCBC" w:rsidR="003034B2" w:rsidRPr="00F35CE4" w:rsidRDefault="003034B2">
                            <w:pPr>
                              <w:jc w:val="center"/>
                              <w:rPr>
                                <w:rStyle w:val="Sidnummer"/>
                                <w:rFonts w:eastAsiaTheme="majorEastAsia"/>
                              </w:rPr>
                            </w:pPr>
                            <w:r w:rsidRPr="00F35CE4">
                              <w:rPr>
                                <w:rStyle w:val="Sidnummer"/>
                                <w:rFonts w:eastAsiaTheme="majorEastAsia"/>
                              </w:rPr>
                              <w:fldChar w:fldCharType="begin"/>
                            </w:r>
                            <w:r w:rsidRPr="00F35CE4">
                              <w:rPr>
                                <w:rStyle w:val="Sidnummer"/>
                              </w:rPr>
                              <w:instrText>PAGE   \* MERGEFORMAT</w:instrText>
                            </w:r>
                            <w:r w:rsidRPr="00F35CE4">
                              <w:rPr>
                                <w:rStyle w:val="Sidnummer"/>
                                <w:rFonts w:eastAsiaTheme="majorEastAsia"/>
                              </w:rPr>
                              <w:fldChar w:fldCharType="separate"/>
                            </w:r>
                            <w:r w:rsidR="00C4655C" w:rsidRPr="00C4655C">
                              <w:rPr>
                                <w:rStyle w:val="Sidnummer"/>
                                <w:rFonts w:eastAsiaTheme="minorEastAsia"/>
                                <w:noProof/>
                              </w:rPr>
                              <w:t>2</w:t>
                            </w:r>
                            <w:r w:rsidRPr="00F35CE4">
                              <w:rPr>
                                <w:rStyle w:val="Sidnummer"/>
                                <w:rFonts w:eastAsiaTheme="majorEastAsia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1160E" w14:textId="77777777" w:rsidR="00B8100B" w:rsidRDefault="003034B2" w:rsidP="00987BD9">
    <w:pPr>
      <w:pStyle w:val="Sidfot"/>
      <w:rPr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9844BD9" wp14:editId="45BBD9E6">
              <wp:simplePos x="0" y="0"/>
              <wp:positionH relativeFrom="leftMargin">
                <wp:posOffset>5166360</wp:posOffset>
              </wp:positionH>
              <wp:positionV relativeFrom="page">
                <wp:posOffset>7723835</wp:posOffset>
              </wp:positionV>
              <wp:extent cx="533400" cy="328930"/>
              <wp:effectExtent l="0" t="0" r="0" b="0"/>
              <wp:wrapNone/>
              <wp:docPr id="581929727" name="Rektangel 5819297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3400" cy="328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-1879924247"/>
                          </w:sdtPr>
                          <w:sdtEndPr>
                            <w:rPr>
                              <w:rStyle w:val="Sidnummer"/>
                              <w:rFonts w:asciiTheme="minorBidi" w:hAnsiTheme="minorBidi" w:cs="Times New Roman"/>
                              <w:sz w:val="21"/>
                              <w:szCs w:val="20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959726344"/>
                              </w:sdtPr>
                              <w:sdtEndPr>
                                <w:rPr>
                                  <w:rStyle w:val="Sidnummer"/>
                                  <w:rFonts w:asciiTheme="minorBidi" w:hAnsiTheme="minorBidi" w:cs="Times New Roman"/>
                                  <w:sz w:val="21"/>
                                  <w:szCs w:val="20"/>
                                </w:rPr>
                              </w:sdtEndPr>
                              <w:sdtContent>
                                <w:p w14:paraId="08F8873A" w14:textId="6216C62A" w:rsidR="003034B2" w:rsidRPr="00F35CE4" w:rsidRDefault="003034B2" w:rsidP="00F478F8">
                                  <w:pPr>
                                    <w:jc w:val="center"/>
                                    <w:rPr>
                                      <w:rStyle w:val="Sidnummer"/>
                                      <w:rFonts w:eastAsiaTheme="majorEastAsia"/>
                                    </w:rPr>
                                  </w:pPr>
                                  <w:r w:rsidRPr="00F35CE4">
                                    <w:rPr>
                                      <w:rStyle w:val="Sidnummer"/>
                                      <w:rFonts w:eastAsiaTheme="majorEastAsia"/>
                                    </w:rPr>
                                    <w:fldChar w:fldCharType="begin"/>
                                  </w:r>
                                  <w:r w:rsidRPr="00F35CE4">
                                    <w:rPr>
                                      <w:rStyle w:val="Sidnummer"/>
                                    </w:rPr>
                                    <w:instrText>PAGE   \* MERGEFORMAT</w:instrText>
                                  </w:r>
                                  <w:r w:rsidRPr="00F35CE4">
                                    <w:rPr>
                                      <w:rStyle w:val="Sidnummer"/>
                                      <w:rFonts w:eastAsiaTheme="majorEastAsia"/>
                                    </w:rPr>
                                    <w:fldChar w:fldCharType="separate"/>
                                  </w:r>
                                  <w:r w:rsidR="00C4655C" w:rsidRPr="00C4655C">
                                    <w:rPr>
                                      <w:rStyle w:val="Sidnummer"/>
                                      <w:rFonts w:eastAsiaTheme="minorEastAsia"/>
                                      <w:noProof/>
                                    </w:rPr>
                                    <w:t>3</w:t>
                                  </w:r>
                                  <w:r w:rsidRPr="00F35CE4">
                                    <w:rPr>
                                      <w:rStyle w:val="Sidnummer"/>
                                      <w:rFonts w:eastAsiaTheme="majorEastAsia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844BD9" id="Rektangel 581929727" o:spid="_x0000_s1030" style="position:absolute;left:0;text-align:left;margin-left:406.8pt;margin-top:608.2pt;width:42pt;height:25.9pt;z-index:25165772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-1879924247"/>
                    </w:sdtPr>
                    <w:sdtEndPr>
                      <w:rPr>
                        <w:rStyle w:val="Sidnummer"/>
                        <w:rFonts w:asciiTheme="minorBidi" w:hAnsiTheme="minorBidi" w:cs="Times New Roman"/>
                        <w:sz w:val="21"/>
                        <w:szCs w:val="20"/>
                      </w:rPr>
                    </w:sdtEndPr>
                    <w:sdt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959726344"/>
                        </w:sdtPr>
                        <w:sdtEndPr>
                          <w:rPr>
                            <w:rStyle w:val="Sidnummer"/>
                            <w:rFonts w:asciiTheme="minorBidi" w:hAnsiTheme="minorBidi" w:cs="Times New Roman"/>
                            <w:sz w:val="21"/>
                            <w:szCs w:val="20"/>
                          </w:rPr>
                        </w:sdtEndPr>
                        <w:sdtContent>
                          <w:p w14:paraId="08F8873A" w14:textId="6216C62A" w:rsidR="003034B2" w:rsidRPr="00F35CE4" w:rsidRDefault="003034B2" w:rsidP="00F478F8">
                            <w:pPr>
                              <w:jc w:val="center"/>
                              <w:rPr>
                                <w:rStyle w:val="Sidnummer"/>
                                <w:rFonts w:eastAsiaTheme="majorEastAsia"/>
                              </w:rPr>
                            </w:pPr>
                            <w:r w:rsidRPr="00F35CE4">
                              <w:rPr>
                                <w:rStyle w:val="Sidnummer"/>
                                <w:rFonts w:eastAsiaTheme="majorEastAsia"/>
                              </w:rPr>
                              <w:fldChar w:fldCharType="begin"/>
                            </w:r>
                            <w:r w:rsidRPr="00F35CE4">
                              <w:rPr>
                                <w:rStyle w:val="Sidnummer"/>
                              </w:rPr>
                              <w:instrText>PAGE   \* MERGEFORMAT</w:instrText>
                            </w:r>
                            <w:r w:rsidRPr="00F35CE4">
                              <w:rPr>
                                <w:rStyle w:val="Sidnummer"/>
                                <w:rFonts w:eastAsiaTheme="majorEastAsia"/>
                              </w:rPr>
                              <w:fldChar w:fldCharType="separate"/>
                            </w:r>
                            <w:r w:rsidR="00C4655C" w:rsidRPr="00C4655C">
                              <w:rPr>
                                <w:rStyle w:val="Sidnummer"/>
                                <w:rFonts w:eastAsiaTheme="minorEastAsia"/>
                                <w:noProof/>
                              </w:rPr>
                              <w:t>3</w:t>
                            </w:r>
                            <w:r w:rsidRPr="00F35CE4">
                              <w:rPr>
                                <w:rStyle w:val="Sidnummer"/>
                                <w:rFonts w:eastAsiaTheme="majorEastAsia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proofErr w:type="spellStart"/>
    <w:r>
      <w:t>fgfdgfgd</w:t>
    </w:r>
    <w:proofErr w:type="spellEnd"/>
  </w:p>
  <w:p w14:paraId="0ADDE773" w14:textId="77777777" w:rsidR="00B8100B" w:rsidRDefault="00B8100B" w:rsidP="00987BD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808F6" w14:textId="77777777" w:rsidR="008F072A" w:rsidRDefault="008F072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DBF61" w14:textId="77777777" w:rsidR="002C09F0" w:rsidRDefault="002C09F0" w:rsidP="001A1FDF">
      <w:r>
        <w:separator/>
      </w:r>
    </w:p>
  </w:footnote>
  <w:footnote w:type="continuationSeparator" w:id="0">
    <w:p w14:paraId="28BB2D0A" w14:textId="77777777" w:rsidR="002C09F0" w:rsidRDefault="002C09F0" w:rsidP="001A1FDF">
      <w:r>
        <w:continuationSeparator/>
      </w:r>
    </w:p>
  </w:footnote>
  <w:footnote w:type="continuationNotice" w:id="1">
    <w:p w14:paraId="4D75CC3E" w14:textId="77777777" w:rsidR="002C09F0" w:rsidRDefault="002C09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36B37" w14:textId="214871E5" w:rsidR="00ED70B5" w:rsidRDefault="00B416B2">
    <w:pPr>
      <w:pStyle w:val="Sidhuvud"/>
    </w:pPr>
    <w:r>
      <w:rPr>
        <w:noProof/>
      </w:rPr>
      <w:pict w14:anchorId="53372A3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7395719" o:spid="_x0000_s1032" type="#_x0000_t136" style="position:absolute;margin-left:0;margin-top:0;width:308.75pt;height:102.9pt;rotation:315;z-index:-25165363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TKAST"/>
          <w10:wrap anchorx="margin" anchory="margin"/>
        </v:shape>
      </w:pict>
    </w:r>
    <w:r w:rsidR="003034B2" w:rsidRPr="003E2932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139D972" wp14:editId="52A31742">
              <wp:simplePos x="0" y="0"/>
              <wp:positionH relativeFrom="column">
                <wp:posOffset>-1049020</wp:posOffset>
              </wp:positionH>
              <wp:positionV relativeFrom="paragraph">
                <wp:posOffset>209220</wp:posOffset>
              </wp:positionV>
              <wp:extent cx="899795" cy="504190"/>
              <wp:effectExtent l="0" t="0" r="14605" b="0"/>
              <wp:wrapNone/>
              <wp:docPr id="1526645336" name="Textruta 15266453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9795" cy="5041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921646" w14:textId="1F2D0EF1" w:rsidR="003034B2" w:rsidRDefault="003034B2" w:rsidP="003E2932">
                          <w:pPr>
                            <w:pStyle w:val="HSLF-FS-Sidhuvud-sid-2-och-framt"/>
                          </w:pPr>
                          <w:r>
                            <w:t>HSLF-FS</w:t>
                          </w:r>
                          <w:r>
                            <w:br/>
                            <w:t>20</w:t>
                          </w:r>
                          <w:r w:rsidR="00EB2925">
                            <w:t>25</w:t>
                          </w:r>
                          <w:r>
                            <w:t>:xx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39D972" id="_x0000_t202" coordsize="21600,21600" o:spt="202" path="m,l,21600r21600,l21600,xe">
              <v:stroke joinstyle="miter"/>
              <v:path gradientshapeok="t" o:connecttype="rect"/>
            </v:shapetype>
            <v:shape id="Textruta 1526645336" o:spid="_x0000_s1027" type="#_x0000_t202" style="position:absolute;margin-left:-82.6pt;margin-top:16.45pt;width:70.85pt;height:39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" filled="f" stroked="f" strokeweight=".5pt">
              <v:textbox inset="0,,0">
                <w:txbxContent>
                  <w:p w14:paraId="21921646" w14:textId="1F2D0EF1" w:rsidR="003034B2" w:rsidRDefault="003034B2" w:rsidP="003E2932">
                    <w:pPr>
                      <w:pStyle w:val="HSLF-FS-Sidhuvud-sid-2-och-framt"/>
                    </w:pPr>
                    <w:r>
                      <w:t>HSLF-FS</w:t>
                    </w:r>
                    <w:r>
                      <w:br/>
                      <w:t>20</w:t>
                    </w:r>
                    <w:r w:rsidR="00EB2925">
                      <w:t>25</w:t>
                    </w:r>
                    <w:r>
                      <w:t>:xx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786CC" w14:textId="7A752933" w:rsidR="00B8100B" w:rsidRDefault="00B416B2" w:rsidP="00B048D6">
    <w:pPr>
      <w:pStyle w:val="Sidhuvud"/>
    </w:pPr>
    <w:r>
      <w:rPr>
        <w:noProof/>
      </w:rPr>
      <w:pict w14:anchorId="3922787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7395720" o:spid="_x0000_s1033" type="#_x0000_t136" style="position:absolute;margin-left:0;margin-top:0;width:308.75pt;height:102.9pt;rotation:315;z-index:-25165158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TKAST"/>
          <w10:wrap anchorx="margin" anchory="margin"/>
        </v:shape>
      </w:pict>
    </w:r>
    <w:r w:rsidR="003034B2" w:rsidRPr="006261DC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D2FB3D2" wp14:editId="094669AB">
              <wp:simplePos x="0" y="0"/>
              <wp:positionH relativeFrom="column">
                <wp:posOffset>3842385</wp:posOffset>
              </wp:positionH>
              <wp:positionV relativeFrom="paragraph">
                <wp:posOffset>178105</wp:posOffset>
              </wp:positionV>
              <wp:extent cx="899795" cy="438785"/>
              <wp:effectExtent l="0" t="0" r="14605" b="0"/>
              <wp:wrapNone/>
              <wp:docPr id="387354018" name="Textruta 3873540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9795" cy="438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318602" w14:textId="383E7B08" w:rsidR="003034B2" w:rsidRDefault="003034B2" w:rsidP="003745FE">
                          <w:pPr>
                            <w:pStyle w:val="HSLF-FS-Sidhuvud-sid-2-och-framt"/>
                          </w:pPr>
                          <w:r>
                            <w:t>HSLF-FS</w:t>
                          </w:r>
                          <w:r>
                            <w:br/>
                            <w:t>20</w:t>
                          </w:r>
                          <w:r w:rsidR="00EB2925">
                            <w:t>25</w:t>
                          </w:r>
                          <w:r>
                            <w:t>:xx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2FB3D2" id="_x0000_t202" coordsize="21600,21600" o:spt="202" path="m,l,21600r21600,l21600,xe">
              <v:stroke joinstyle="miter"/>
              <v:path gradientshapeok="t" o:connecttype="rect"/>
            </v:shapetype>
            <v:shape id="Textruta 387354018" o:spid="_x0000_s1028" type="#_x0000_t202" style="position:absolute;margin-left:302.55pt;margin-top:14pt;width:70.85pt;height:34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" filled="f" stroked="f" strokeweight=".5pt">
              <v:textbox inset="0,,0">
                <w:txbxContent>
                  <w:p w14:paraId="04318602" w14:textId="383E7B08" w:rsidR="003034B2" w:rsidRDefault="003034B2" w:rsidP="003745FE">
                    <w:pPr>
                      <w:pStyle w:val="HSLF-FS-Sidhuvud-sid-2-och-framt"/>
                    </w:pPr>
                    <w:r>
                      <w:t>HSLF-FS</w:t>
                    </w:r>
                    <w:r>
                      <w:br/>
                      <w:t>20</w:t>
                    </w:r>
                    <w:r w:rsidR="00EB2925">
                      <w:t>25</w:t>
                    </w:r>
                    <w:r>
                      <w:t>:xx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64733" w14:textId="6B23E944" w:rsidR="00B8100B" w:rsidRDefault="00B416B2" w:rsidP="00B048D6">
    <w:pPr>
      <w:pStyle w:val="Sidhuvud"/>
      <w:tabs>
        <w:tab w:val="center" w:pos="3976"/>
      </w:tabs>
    </w:pPr>
    <w:r>
      <w:rPr>
        <w:noProof/>
      </w:rPr>
      <w:pict w14:anchorId="4857CB6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7395718" o:spid="_x0000_s1031" type="#_x0000_t136" style="position:absolute;margin-left:0;margin-top:0;width:308.75pt;height:102.9pt;rotation:315;z-index:-25165568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TKAS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A10B3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B6283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A295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B6211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9C20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9A9F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B28B9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5EB1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E6A28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1D1491"/>
    <w:multiLevelType w:val="hybridMultilevel"/>
    <w:tmpl w:val="18CA3C0A"/>
    <w:lvl w:ilvl="0" w:tplc="084A3D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51127D"/>
    <w:multiLevelType w:val="hybridMultilevel"/>
    <w:tmpl w:val="F46ECF5C"/>
    <w:lvl w:ilvl="0" w:tplc="84DC61E0">
      <w:start w:val="1"/>
      <w:numFmt w:val="bullet"/>
      <w:pStyle w:val="HSLF-FS-Strecksatsindragfrstaraden"/>
      <w:lvlText w:val=""/>
      <w:lvlJc w:val="left"/>
      <w:pPr>
        <w:tabs>
          <w:tab w:val="num" w:pos="227"/>
        </w:tabs>
        <w:ind w:left="0" w:firstLine="227"/>
      </w:pPr>
      <w:rPr>
        <w:rFonts w:ascii="Symbol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2D2DE2"/>
    <w:multiLevelType w:val="multilevel"/>
    <w:tmpl w:val="9BDAA302"/>
    <w:styleLink w:val="Aktuelllista10"/>
    <w:lvl w:ilvl="0">
      <w:start w:val="1"/>
      <w:numFmt w:val="decimal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−"/>
      <w:lvlJc w:val="left"/>
      <w:pPr>
        <w:tabs>
          <w:tab w:val="num" w:pos="84"/>
        </w:tabs>
        <w:ind w:left="277" w:hanging="193"/>
      </w:pPr>
      <w:rPr>
        <w:rFonts w:ascii="Arial" w:hAnsi="Arial" w:hint="default"/>
      </w:rPr>
    </w:lvl>
    <w:lvl w:ilvl="2">
      <w:start w:val="1"/>
      <w:numFmt w:val="bullet"/>
      <w:lvlText w:val="»"/>
      <w:lvlJc w:val="left"/>
      <w:pPr>
        <w:ind w:left="408" w:hanging="131"/>
      </w:pPr>
      <w:rPr>
        <w:rFonts w:ascii="Arial" w:hAnsi="Arial" w:hint="default"/>
        <w:b w:val="0"/>
        <w:i/>
      </w:rPr>
    </w:lvl>
    <w:lvl w:ilvl="3">
      <w:start w:val="1"/>
      <w:numFmt w:val="decimal"/>
      <w:lvlText w:val="(%4)"/>
      <w:lvlJc w:val="left"/>
      <w:pPr>
        <w:ind w:left="132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68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4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6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26" w:hanging="360"/>
      </w:pPr>
      <w:rPr>
        <w:rFonts w:hint="default"/>
      </w:rPr>
    </w:lvl>
  </w:abstractNum>
  <w:abstractNum w:abstractNumId="12" w15:restartNumberingAfterBreak="0">
    <w:nsid w:val="190F1910"/>
    <w:multiLevelType w:val="hybridMultilevel"/>
    <w:tmpl w:val="36CEDD36"/>
    <w:lvl w:ilvl="0" w:tplc="EB2C9E6A">
      <w:start w:val="1"/>
      <w:numFmt w:val="decimal"/>
      <w:pStyle w:val="Numreadlistaindrag"/>
      <w:lvlText w:val="%1."/>
      <w:lvlJc w:val="left"/>
      <w:pPr>
        <w:ind w:left="947" w:hanging="360"/>
      </w:pPr>
    </w:lvl>
    <w:lvl w:ilvl="1" w:tplc="041D0019" w:tentative="1">
      <w:start w:val="1"/>
      <w:numFmt w:val="lowerLetter"/>
      <w:lvlText w:val="%2."/>
      <w:lvlJc w:val="left"/>
      <w:pPr>
        <w:ind w:left="1667" w:hanging="360"/>
      </w:pPr>
    </w:lvl>
    <w:lvl w:ilvl="2" w:tplc="041D001B" w:tentative="1">
      <w:start w:val="1"/>
      <w:numFmt w:val="lowerRoman"/>
      <w:lvlText w:val="%3."/>
      <w:lvlJc w:val="right"/>
      <w:pPr>
        <w:ind w:left="2387" w:hanging="180"/>
      </w:pPr>
    </w:lvl>
    <w:lvl w:ilvl="3" w:tplc="041D000F" w:tentative="1">
      <w:start w:val="1"/>
      <w:numFmt w:val="decimal"/>
      <w:lvlText w:val="%4."/>
      <w:lvlJc w:val="left"/>
      <w:pPr>
        <w:ind w:left="3107" w:hanging="360"/>
      </w:pPr>
    </w:lvl>
    <w:lvl w:ilvl="4" w:tplc="041D0019" w:tentative="1">
      <w:start w:val="1"/>
      <w:numFmt w:val="lowerLetter"/>
      <w:lvlText w:val="%5."/>
      <w:lvlJc w:val="left"/>
      <w:pPr>
        <w:ind w:left="3827" w:hanging="360"/>
      </w:pPr>
    </w:lvl>
    <w:lvl w:ilvl="5" w:tplc="041D001B" w:tentative="1">
      <w:start w:val="1"/>
      <w:numFmt w:val="lowerRoman"/>
      <w:lvlText w:val="%6."/>
      <w:lvlJc w:val="right"/>
      <w:pPr>
        <w:ind w:left="4547" w:hanging="180"/>
      </w:pPr>
    </w:lvl>
    <w:lvl w:ilvl="6" w:tplc="041D000F" w:tentative="1">
      <w:start w:val="1"/>
      <w:numFmt w:val="decimal"/>
      <w:lvlText w:val="%7."/>
      <w:lvlJc w:val="left"/>
      <w:pPr>
        <w:ind w:left="5267" w:hanging="360"/>
      </w:pPr>
    </w:lvl>
    <w:lvl w:ilvl="7" w:tplc="041D0019" w:tentative="1">
      <w:start w:val="1"/>
      <w:numFmt w:val="lowerLetter"/>
      <w:lvlText w:val="%8."/>
      <w:lvlJc w:val="left"/>
      <w:pPr>
        <w:ind w:left="5987" w:hanging="360"/>
      </w:pPr>
    </w:lvl>
    <w:lvl w:ilvl="8" w:tplc="041D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3" w15:restartNumberingAfterBreak="0">
    <w:nsid w:val="1B5B2E76"/>
    <w:multiLevelType w:val="hybridMultilevel"/>
    <w:tmpl w:val="980EC84C"/>
    <w:lvl w:ilvl="0" w:tplc="C1BCF55E">
      <w:start w:val="1"/>
      <w:numFmt w:val="lowerLetter"/>
      <w:pStyle w:val="HSLF-FS-Bokstavslistaindragfrstaraden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1D06BD"/>
    <w:multiLevelType w:val="multilevel"/>
    <w:tmpl w:val="B29C9912"/>
    <w:styleLink w:val="Aktuelllista2"/>
    <w:lvl w:ilvl="0">
      <w:start w:val="1"/>
      <w:numFmt w:val="bullet"/>
      <w:lvlText w:val=""/>
      <w:lvlJc w:val="left"/>
      <w:pPr>
        <w:ind w:left="284" w:hanging="57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E72F70"/>
    <w:multiLevelType w:val="hybridMultilevel"/>
    <w:tmpl w:val="01C41DE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D533CD"/>
    <w:multiLevelType w:val="hybridMultilevel"/>
    <w:tmpl w:val="646E4B58"/>
    <w:lvl w:ilvl="0" w:tplc="7890CEDC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07" w:hanging="360"/>
      </w:pPr>
    </w:lvl>
    <w:lvl w:ilvl="2" w:tplc="041D001B" w:tentative="1">
      <w:start w:val="1"/>
      <w:numFmt w:val="lowerRoman"/>
      <w:lvlText w:val="%3."/>
      <w:lvlJc w:val="right"/>
      <w:pPr>
        <w:ind w:left="2027" w:hanging="180"/>
      </w:pPr>
    </w:lvl>
    <w:lvl w:ilvl="3" w:tplc="041D000F" w:tentative="1">
      <w:start w:val="1"/>
      <w:numFmt w:val="decimal"/>
      <w:lvlText w:val="%4."/>
      <w:lvlJc w:val="left"/>
      <w:pPr>
        <w:ind w:left="2747" w:hanging="360"/>
      </w:pPr>
    </w:lvl>
    <w:lvl w:ilvl="4" w:tplc="041D0019" w:tentative="1">
      <w:start w:val="1"/>
      <w:numFmt w:val="lowerLetter"/>
      <w:lvlText w:val="%5."/>
      <w:lvlJc w:val="left"/>
      <w:pPr>
        <w:ind w:left="3467" w:hanging="360"/>
      </w:pPr>
    </w:lvl>
    <w:lvl w:ilvl="5" w:tplc="041D001B" w:tentative="1">
      <w:start w:val="1"/>
      <w:numFmt w:val="lowerRoman"/>
      <w:lvlText w:val="%6."/>
      <w:lvlJc w:val="right"/>
      <w:pPr>
        <w:ind w:left="4187" w:hanging="180"/>
      </w:pPr>
    </w:lvl>
    <w:lvl w:ilvl="6" w:tplc="041D000F" w:tentative="1">
      <w:start w:val="1"/>
      <w:numFmt w:val="decimal"/>
      <w:lvlText w:val="%7."/>
      <w:lvlJc w:val="left"/>
      <w:pPr>
        <w:ind w:left="4907" w:hanging="360"/>
      </w:pPr>
    </w:lvl>
    <w:lvl w:ilvl="7" w:tplc="041D0019" w:tentative="1">
      <w:start w:val="1"/>
      <w:numFmt w:val="lowerLetter"/>
      <w:lvlText w:val="%8."/>
      <w:lvlJc w:val="left"/>
      <w:pPr>
        <w:ind w:left="5627" w:hanging="360"/>
      </w:pPr>
    </w:lvl>
    <w:lvl w:ilvl="8" w:tplc="041D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7" w15:restartNumberingAfterBreak="0">
    <w:nsid w:val="2C324811"/>
    <w:multiLevelType w:val="multilevel"/>
    <w:tmpl w:val="954AC7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9" w:hanging="37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CA90EA5"/>
    <w:multiLevelType w:val="hybridMultilevel"/>
    <w:tmpl w:val="118475DA"/>
    <w:lvl w:ilvl="0" w:tplc="041D0019">
      <w:start w:val="1"/>
      <w:numFmt w:val="lowerLetter"/>
      <w:lvlText w:val="%1."/>
      <w:lvlJc w:val="left"/>
      <w:pPr>
        <w:ind w:left="947" w:hanging="360"/>
      </w:pPr>
    </w:lvl>
    <w:lvl w:ilvl="1" w:tplc="041D0019" w:tentative="1">
      <w:start w:val="1"/>
      <w:numFmt w:val="lowerLetter"/>
      <w:lvlText w:val="%2."/>
      <w:lvlJc w:val="left"/>
      <w:pPr>
        <w:ind w:left="1667" w:hanging="360"/>
      </w:pPr>
    </w:lvl>
    <w:lvl w:ilvl="2" w:tplc="041D001B" w:tentative="1">
      <w:start w:val="1"/>
      <w:numFmt w:val="lowerRoman"/>
      <w:lvlText w:val="%3."/>
      <w:lvlJc w:val="right"/>
      <w:pPr>
        <w:ind w:left="2387" w:hanging="180"/>
      </w:pPr>
    </w:lvl>
    <w:lvl w:ilvl="3" w:tplc="041D000F" w:tentative="1">
      <w:start w:val="1"/>
      <w:numFmt w:val="decimal"/>
      <w:lvlText w:val="%4."/>
      <w:lvlJc w:val="left"/>
      <w:pPr>
        <w:ind w:left="3107" w:hanging="360"/>
      </w:pPr>
    </w:lvl>
    <w:lvl w:ilvl="4" w:tplc="041D0019" w:tentative="1">
      <w:start w:val="1"/>
      <w:numFmt w:val="lowerLetter"/>
      <w:lvlText w:val="%5."/>
      <w:lvlJc w:val="left"/>
      <w:pPr>
        <w:ind w:left="3827" w:hanging="360"/>
      </w:pPr>
    </w:lvl>
    <w:lvl w:ilvl="5" w:tplc="041D001B" w:tentative="1">
      <w:start w:val="1"/>
      <w:numFmt w:val="lowerRoman"/>
      <w:lvlText w:val="%6."/>
      <w:lvlJc w:val="right"/>
      <w:pPr>
        <w:ind w:left="4547" w:hanging="180"/>
      </w:pPr>
    </w:lvl>
    <w:lvl w:ilvl="6" w:tplc="041D000F" w:tentative="1">
      <w:start w:val="1"/>
      <w:numFmt w:val="decimal"/>
      <w:lvlText w:val="%7."/>
      <w:lvlJc w:val="left"/>
      <w:pPr>
        <w:ind w:left="5267" w:hanging="360"/>
      </w:pPr>
    </w:lvl>
    <w:lvl w:ilvl="7" w:tplc="041D0019" w:tentative="1">
      <w:start w:val="1"/>
      <w:numFmt w:val="lowerLetter"/>
      <w:lvlText w:val="%8."/>
      <w:lvlJc w:val="left"/>
      <w:pPr>
        <w:ind w:left="5987" w:hanging="360"/>
      </w:pPr>
    </w:lvl>
    <w:lvl w:ilvl="8" w:tplc="041D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9" w15:restartNumberingAfterBreak="0">
    <w:nsid w:val="2EDF544D"/>
    <w:multiLevelType w:val="multilevel"/>
    <w:tmpl w:val="3152A678"/>
    <w:styleLink w:val="Aktuelllista14"/>
    <w:lvl w:ilvl="0">
      <w:start w:val="1"/>
      <w:numFmt w:val="decimal"/>
      <w:lvlText w:val="%1."/>
      <w:lvlJc w:val="left"/>
      <w:pPr>
        <w:ind w:left="-1325" w:hanging="360"/>
      </w:pPr>
    </w:lvl>
    <w:lvl w:ilvl="1">
      <w:start w:val="1"/>
      <w:numFmt w:val="lowerLetter"/>
      <w:lvlText w:val="%2."/>
      <w:lvlJc w:val="left"/>
      <w:pPr>
        <w:ind w:left="-605" w:hanging="360"/>
      </w:pPr>
    </w:lvl>
    <w:lvl w:ilvl="2">
      <w:start w:val="1"/>
      <w:numFmt w:val="lowerRoman"/>
      <w:lvlText w:val="%3."/>
      <w:lvlJc w:val="right"/>
      <w:pPr>
        <w:ind w:left="115" w:hanging="180"/>
      </w:pPr>
    </w:lvl>
    <w:lvl w:ilvl="3">
      <w:start w:val="1"/>
      <w:numFmt w:val="decimal"/>
      <w:lvlText w:val="%4."/>
      <w:lvlJc w:val="left"/>
      <w:pPr>
        <w:ind w:left="835" w:hanging="360"/>
      </w:pPr>
    </w:lvl>
    <w:lvl w:ilvl="4">
      <w:start w:val="1"/>
      <w:numFmt w:val="lowerLetter"/>
      <w:lvlText w:val="%5."/>
      <w:lvlJc w:val="left"/>
      <w:pPr>
        <w:ind w:left="1555" w:hanging="360"/>
      </w:pPr>
    </w:lvl>
    <w:lvl w:ilvl="5">
      <w:start w:val="1"/>
      <w:numFmt w:val="lowerRoman"/>
      <w:lvlText w:val="%6."/>
      <w:lvlJc w:val="right"/>
      <w:pPr>
        <w:ind w:left="2275" w:hanging="180"/>
      </w:pPr>
    </w:lvl>
    <w:lvl w:ilvl="6">
      <w:start w:val="1"/>
      <w:numFmt w:val="decimal"/>
      <w:lvlText w:val="%7."/>
      <w:lvlJc w:val="left"/>
      <w:pPr>
        <w:ind w:left="2995" w:hanging="360"/>
      </w:pPr>
    </w:lvl>
    <w:lvl w:ilvl="7">
      <w:start w:val="1"/>
      <w:numFmt w:val="lowerLetter"/>
      <w:lvlText w:val="%8."/>
      <w:lvlJc w:val="left"/>
      <w:pPr>
        <w:ind w:left="3715" w:hanging="360"/>
      </w:pPr>
    </w:lvl>
    <w:lvl w:ilvl="8">
      <w:start w:val="1"/>
      <w:numFmt w:val="lowerRoman"/>
      <w:lvlText w:val="%9."/>
      <w:lvlJc w:val="right"/>
      <w:pPr>
        <w:ind w:left="4435" w:hanging="180"/>
      </w:pPr>
    </w:lvl>
  </w:abstractNum>
  <w:abstractNum w:abstractNumId="20" w15:restartNumberingAfterBreak="0">
    <w:nsid w:val="3C76401F"/>
    <w:multiLevelType w:val="multilevel"/>
    <w:tmpl w:val="7B52610C"/>
    <w:styleLink w:val="Aktuelllista11"/>
    <w:lvl w:ilvl="0">
      <w:start w:val="1"/>
      <w:numFmt w:val="bullet"/>
      <w:lvlText w:val=""/>
      <w:lvlJc w:val="left"/>
      <w:pPr>
        <w:tabs>
          <w:tab w:val="num" w:pos="227"/>
        </w:tabs>
        <w:ind w:left="0" w:firstLine="227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187D69"/>
    <w:multiLevelType w:val="hybridMultilevel"/>
    <w:tmpl w:val="25A485E4"/>
    <w:lvl w:ilvl="0" w:tplc="02B05122">
      <w:start w:val="1"/>
      <w:numFmt w:val="bullet"/>
      <w:pStyle w:val="HSLF-FS-Punktlistaindragfrstarad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9D57F2"/>
    <w:multiLevelType w:val="multilevel"/>
    <w:tmpl w:val="37947A7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862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3F9905AE"/>
    <w:multiLevelType w:val="multilevel"/>
    <w:tmpl w:val="7DB4E4C0"/>
    <w:lvl w:ilvl="0">
      <w:start w:val="1"/>
      <w:numFmt w:val="bullet"/>
      <w:lvlText w:val=""/>
      <w:lvlJc w:val="left"/>
      <w:pPr>
        <w:ind w:left="397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681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965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249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533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817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101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385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669" w:hanging="284"/>
      </w:pPr>
      <w:rPr>
        <w:rFonts w:ascii="Symbol" w:hAnsi="Symbol" w:hint="default"/>
      </w:rPr>
    </w:lvl>
  </w:abstractNum>
  <w:abstractNum w:abstractNumId="24" w15:restartNumberingAfterBreak="0">
    <w:nsid w:val="41825ABD"/>
    <w:multiLevelType w:val="hybridMultilevel"/>
    <w:tmpl w:val="9C7226B4"/>
    <w:lvl w:ilvl="0" w:tplc="52ECB84E">
      <w:start w:val="1"/>
      <w:numFmt w:val="lowerLetter"/>
      <w:pStyle w:val="HSLF-FS-AllmnnaRd-bokstavlistamedindragfrstaraden"/>
      <w:lvlText w:val="%1."/>
      <w:lvlJc w:val="left"/>
      <w:pPr>
        <w:ind w:left="2593" w:hanging="360"/>
      </w:pPr>
    </w:lvl>
    <w:lvl w:ilvl="1" w:tplc="041D0019" w:tentative="1">
      <w:start w:val="1"/>
      <w:numFmt w:val="lowerLetter"/>
      <w:lvlText w:val="%2."/>
      <w:lvlJc w:val="left"/>
      <w:pPr>
        <w:ind w:left="3313" w:hanging="360"/>
      </w:pPr>
    </w:lvl>
    <w:lvl w:ilvl="2" w:tplc="041D001B" w:tentative="1">
      <w:start w:val="1"/>
      <w:numFmt w:val="lowerRoman"/>
      <w:lvlText w:val="%3."/>
      <w:lvlJc w:val="right"/>
      <w:pPr>
        <w:ind w:left="4033" w:hanging="180"/>
      </w:pPr>
    </w:lvl>
    <w:lvl w:ilvl="3" w:tplc="041D000F" w:tentative="1">
      <w:start w:val="1"/>
      <w:numFmt w:val="decimal"/>
      <w:lvlText w:val="%4."/>
      <w:lvlJc w:val="left"/>
      <w:pPr>
        <w:ind w:left="4753" w:hanging="360"/>
      </w:pPr>
    </w:lvl>
    <w:lvl w:ilvl="4" w:tplc="041D0019" w:tentative="1">
      <w:start w:val="1"/>
      <w:numFmt w:val="lowerLetter"/>
      <w:lvlText w:val="%5."/>
      <w:lvlJc w:val="left"/>
      <w:pPr>
        <w:ind w:left="5473" w:hanging="360"/>
      </w:pPr>
    </w:lvl>
    <w:lvl w:ilvl="5" w:tplc="041D001B" w:tentative="1">
      <w:start w:val="1"/>
      <w:numFmt w:val="lowerRoman"/>
      <w:lvlText w:val="%6."/>
      <w:lvlJc w:val="right"/>
      <w:pPr>
        <w:ind w:left="6193" w:hanging="180"/>
      </w:pPr>
    </w:lvl>
    <w:lvl w:ilvl="6" w:tplc="041D000F" w:tentative="1">
      <w:start w:val="1"/>
      <w:numFmt w:val="decimal"/>
      <w:lvlText w:val="%7."/>
      <w:lvlJc w:val="left"/>
      <w:pPr>
        <w:ind w:left="6913" w:hanging="360"/>
      </w:pPr>
    </w:lvl>
    <w:lvl w:ilvl="7" w:tplc="041D0019" w:tentative="1">
      <w:start w:val="1"/>
      <w:numFmt w:val="lowerLetter"/>
      <w:lvlText w:val="%8."/>
      <w:lvlJc w:val="left"/>
      <w:pPr>
        <w:ind w:left="7633" w:hanging="360"/>
      </w:pPr>
    </w:lvl>
    <w:lvl w:ilvl="8" w:tplc="041D001B" w:tentative="1">
      <w:start w:val="1"/>
      <w:numFmt w:val="lowerRoman"/>
      <w:lvlText w:val="%9."/>
      <w:lvlJc w:val="right"/>
      <w:pPr>
        <w:ind w:left="8353" w:hanging="180"/>
      </w:pPr>
    </w:lvl>
  </w:abstractNum>
  <w:abstractNum w:abstractNumId="25" w15:restartNumberingAfterBreak="0">
    <w:nsid w:val="4254515E"/>
    <w:multiLevelType w:val="hybridMultilevel"/>
    <w:tmpl w:val="F0E651F8"/>
    <w:lvl w:ilvl="0" w:tplc="23E441B6">
      <w:start w:val="1"/>
      <w:numFmt w:val="lowerLetter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7C5B1F"/>
    <w:multiLevelType w:val="hybridMultilevel"/>
    <w:tmpl w:val="EF1CB07E"/>
    <w:lvl w:ilvl="0" w:tplc="983229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204EBF"/>
    <w:multiLevelType w:val="hybridMultilevel"/>
    <w:tmpl w:val="9BE090CC"/>
    <w:lvl w:ilvl="0" w:tplc="6694C3A8">
      <w:start w:val="1"/>
      <w:numFmt w:val="decimal"/>
      <w:pStyle w:val="HSLF-FS-Numreradlistaindragfrstaraden"/>
      <w:lvlText w:val="%1."/>
      <w:lvlJc w:val="left"/>
      <w:pPr>
        <w:ind w:left="0" w:firstLine="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1B5A31"/>
    <w:multiLevelType w:val="hybridMultilevel"/>
    <w:tmpl w:val="88603BB4"/>
    <w:lvl w:ilvl="0" w:tplc="B5ECCA20">
      <w:start w:val="1"/>
      <w:numFmt w:val="bullet"/>
      <w:pStyle w:val="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F16AC2"/>
    <w:multiLevelType w:val="multilevel"/>
    <w:tmpl w:val="8BA60006"/>
    <w:styleLink w:val="Aktuelllista8"/>
    <w:lvl w:ilvl="0">
      <w:start w:val="1"/>
      <w:numFmt w:val="decimal"/>
      <w:pStyle w:val="HSLF-FS-AllmnnaRd-punktlistaindragfrstaraden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−"/>
      <w:lvlJc w:val="left"/>
      <w:pPr>
        <w:tabs>
          <w:tab w:val="num" w:pos="141"/>
        </w:tabs>
        <w:ind w:left="334" w:hanging="193"/>
      </w:pPr>
      <w:rPr>
        <w:rFonts w:ascii="Arial" w:hAnsi="Arial" w:hint="default"/>
      </w:rPr>
    </w:lvl>
    <w:lvl w:ilvl="2">
      <w:start w:val="1"/>
      <w:numFmt w:val="bullet"/>
      <w:lvlText w:val="»"/>
      <w:lvlJc w:val="left"/>
      <w:pPr>
        <w:ind w:left="465" w:hanging="131"/>
      </w:pPr>
      <w:rPr>
        <w:rFonts w:ascii="Arial" w:hAnsi="Arial" w:hint="default"/>
        <w:b w:val="0"/>
        <w:i/>
      </w:rPr>
    </w:lvl>
    <w:lvl w:ilvl="3">
      <w:start w:val="1"/>
      <w:numFmt w:val="decimal"/>
      <w:lvlText w:val="(%4)"/>
      <w:lvlJc w:val="left"/>
      <w:pPr>
        <w:ind w:left="138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4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0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6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2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83" w:hanging="360"/>
      </w:pPr>
      <w:rPr>
        <w:rFonts w:hint="default"/>
      </w:rPr>
    </w:lvl>
  </w:abstractNum>
  <w:abstractNum w:abstractNumId="30" w15:restartNumberingAfterBreak="0">
    <w:nsid w:val="56264251"/>
    <w:multiLevelType w:val="hybridMultilevel"/>
    <w:tmpl w:val="D40C4F82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9A597B"/>
    <w:multiLevelType w:val="multilevel"/>
    <w:tmpl w:val="245C2010"/>
    <w:styleLink w:val="Aktuelllista13"/>
    <w:lvl w:ilvl="0">
      <w:start w:val="1"/>
      <w:numFmt w:val="bullet"/>
      <w:lvlText w:val="•"/>
      <w:lvlJc w:val="left"/>
      <w:pPr>
        <w:ind w:left="255" w:hanging="255"/>
      </w:pPr>
      <w:rPr>
        <w:rFonts w:ascii="Times New Roman" w:hAnsi="Times New Roman" w:cs="Goudy" w:hint="default"/>
        <w:b w:val="0"/>
        <w:i w:val="0"/>
        <w:sz w:val="23"/>
        <w:szCs w:val="24"/>
      </w:rPr>
    </w:lvl>
    <w:lvl w:ilvl="1">
      <w:start w:val="1"/>
      <w:numFmt w:val="bullet"/>
      <w:lvlText w:val=""/>
      <w:lvlJc w:val="left"/>
      <w:pPr>
        <w:ind w:left="510" w:hanging="255"/>
      </w:pPr>
      <w:rPr>
        <w:rFonts w:ascii="Symbol" w:hAnsi="Symbol" w:cs="Times New Roman" w:hint="default"/>
        <w:color w:val="auto"/>
      </w:rPr>
    </w:lvl>
    <w:lvl w:ilvl="2">
      <w:start w:val="1"/>
      <w:numFmt w:val="bullet"/>
      <w:lvlText w:val="­"/>
      <w:lvlJc w:val="left"/>
      <w:pPr>
        <w:ind w:left="765" w:hanging="255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­"/>
      <w:lvlJc w:val="left"/>
      <w:pPr>
        <w:ind w:left="1020" w:hanging="255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275" w:hanging="25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530" w:hanging="25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785" w:hanging="25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040" w:hanging="25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95" w:hanging="255"/>
      </w:pPr>
      <w:rPr>
        <w:rFonts w:hint="default"/>
      </w:rPr>
    </w:lvl>
  </w:abstractNum>
  <w:abstractNum w:abstractNumId="32" w15:restartNumberingAfterBreak="0">
    <w:nsid w:val="5AC45820"/>
    <w:multiLevelType w:val="multilevel"/>
    <w:tmpl w:val="7CE4D17A"/>
    <w:styleLink w:val="Aktuelllista1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B92338"/>
    <w:multiLevelType w:val="hybridMultilevel"/>
    <w:tmpl w:val="597E94DA"/>
    <w:lvl w:ilvl="0" w:tplc="49CEDD78">
      <w:start w:val="1"/>
      <w:numFmt w:val="decimal"/>
      <w:pStyle w:val="HSLF-FS-AllmnnaRd-nummerlistaindragfrstaraden"/>
      <w:lvlText w:val="%1."/>
      <w:lvlJc w:val="left"/>
      <w:pPr>
        <w:ind w:left="227" w:firstLine="57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-605" w:hanging="360"/>
      </w:pPr>
    </w:lvl>
    <w:lvl w:ilvl="2" w:tplc="041D001B" w:tentative="1">
      <w:start w:val="1"/>
      <w:numFmt w:val="lowerRoman"/>
      <w:lvlText w:val="%3."/>
      <w:lvlJc w:val="right"/>
      <w:pPr>
        <w:ind w:left="115" w:hanging="180"/>
      </w:pPr>
    </w:lvl>
    <w:lvl w:ilvl="3" w:tplc="041D000F" w:tentative="1">
      <w:start w:val="1"/>
      <w:numFmt w:val="decimal"/>
      <w:lvlText w:val="%4."/>
      <w:lvlJc w:val="left"/>
      <w:pPr>
        <w:ind w:left="835" w:hanging="360"/>
      </w:pPr>
    </w:lvl>
    <w:lvl w:ilvl="4" w:tplc="041D0019" w:tentative="1">
      <w:start w:val="1"/>
      <w:numFmt w:val="lowerLetter"/>
      <w:lvlText w:val="%5."/>
      <w:lvlJc w:val="left"/>
      <w:pPr>
        <w:ind w:left="1555" w:hanging="360"/>
      </w:pPr>
    </w:lvl>
    <w:lvl w:ilvl="5" w:tplc="041D001B" w:tentative="1">
      <w:start w:val="1"/>
      <w:numFmt w:val="lowerRoman"/>
      <w:lvlText w:val="%6."/>
      <w:lvlJc w:val="right"/>
      <w:pPr>
        <w:ind w:left="2275" w:hanging="180"/>
      </w:pPr>
    </w:lvl>
    <w:lvl w:ilvl="6" w:tplc="041D000F" w:tentative="1">
      <w:start w:val="1"/>
      <w:numFmt w:val="decimal"/>
      <w:lvlText w:val="%7."/>
      <w:lvlJc w:val="left"/>
      <w:pPr>
        <w:ind w:left="2995" w:hanging="360"/>
      </w:pPr>
    </w:lvl>
    <w:lvl w:ilvl="7" w:tplc="041D0019" w:tentative="1">
      <w:start w:val="1"/>
      <w:numFmt w:val="lowerLetter"/>
      <w:lvlText w:val="%8."/>
      <w:lvlJc w:val="left"/>
      <w:pPr>
        <w:ind w:left="3715" w:hanging="360"/>
      </w:pPr>
    </w:lvl>
    <w:lvl w:ilvl="8" w:tplc="041D001B" w:tentative="1">
      <w:start w:val="1"/>
      <w:numFmt w:val="lowerRoman"/>
      <w:lvlText w:val="%9."/>
      <w:lvlJc w:val="right"/>
      <w:pPr>
        <w:ind w:left="4435" w:hanging="180"/>
      </w:pPr>
    </w:lvl>
  </w:abstractNum>
  <w:abstractNum w:abstractNumId="34" w15:restartNumberingAfterBreak="0">
    <w:nsid w:val="61E2793B"/>
    <w:multiLevelType w:val="multilevel"/>
    <w:tmpl w:val="5A2835B2"/>
    <w:styleLink w:val="Aktuelllista3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EB3BA9"/>
    <w:multiLevelType w:val="multilevel"/>
    <w:tmpl w:val="2598860C"/>
    <w:styleLink w:val="Aktuelllista1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800E01"/>
    <w:multiLevelType w:val="multilevel"/>
    <w:tmpl w:val="EE92DA50"/>
    <w:styleLink w:val="Aktuelllista4"/>
    <w:lvl w:ilvl="0">
      <w:start w:val="1"/>
      <w:numFmt w:val="bullet"/>
      <w:lvlText w:val=""/>
      <w:lvlJc w:val="left"/>
      <w:pPr>
        <w:ind w:left="0" w:firstLine="227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D93AEF"/>
    <w:multiLevelType w:val="hybridMultilevel"/>
    <w:tmpl w:val="33884E6E"/>
    <w:lvl w:ilvl="0" w:tplc="23420616">
      <w:start w:val="1"/>
      <w:numFmt w:val="bullet"/>
      <w:pStyle w:val="HSLF-FS-AllmnnaRd-Strecksats"/>
      <w:lvlText w:val=""/>
      <w:lvlJc w:val="left"/>
      <w:pPr>
        <w:ind w:left="947" w:hanging="360"/>
      </w:pPr>
      <w:rPr>
        <w:rFonts w:ascii="Symbol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8" w15:restartNumberingAfterBreak="0">
    <w:nsid w:val="744E1867"/>
    <w:multiLevelType w:val="multilevel"/>
    <w:tmpl w:val="21C62664"/>
    <w:styleLink w:val="Aktuelllista7"/>
    <w:lvl w:ilvl="0">
      <w:start w:val="1"/>
      <w:numFmt w:val="decimal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−"/>
      <w:lvlJc w:val="left"/>
      <w:pPr>
        <w:tabs>
          <w:tab w:val="num" w:pos="198"/>
        </w:tabs>
        <w:ind w:left="391" w:hanging="193"/>
      </w:pPr>
      <w:rPr>
        <w:rFonts w:ascii="Arial" w:hAnsi="Arial" w:hint="default"/>
      </w:rPr>
    </w:lvl>
    <w:lvl w:ilvl="2">
      <w:start w:val="1"/>
      <w:numFmt w:val="bullet"/>
      <w:lvlText w:val="»"/>
      <w:lvlJc w:val="left"/>
      <w:pPr>
        <w:ind w:left="522" w:hanging="131"/>
      </w:pPr>
      <w:rPr>
        <w:rFonts w:ascii="Arial" w:hAnsi="Arial" w:hint="default"/>
        <w:b w:val="0"/>
        <w:i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52310F9"/>
    <w:multiLevelType w:val="multilevel"/>
    <w:tmpl w:val="B92A1658"/>
    <w:styleLink w:val="Aktuelllista9"/>
    <w:lvl w:ilvl="0">
      <w:start w:val="1"/>
      <w:numFmt w:val="decimal"/>
      <w:lvlText w:val="%1. "/>
      <w:lvlJc w:val="left"/>
      <w:pPr>
        <w:ind w:left="0" w:firstLine="57"/>
      </w:pPr>
      <w:rPr>
        <w:rFonts w:hint="default"/>
      </w:rPr>
    </w:lvl>
    <w:lvl w:ilvl="1">
      <w:start w:val="1"/>
      <w:numFmt w:val="bullet"/>
      <w:lvlText w:val="−"/>
      <w:lvlJc w:val="left"/>
      <w:pPr>
        <w:tabs>
          <w:tab w:val="num" w:pos="141"/>
        </w:tabs>
        <w:ind w:left="334" w:hanging="193"/>
      </w:pPr>
      <w:rPr>
        <w:rFonts w:ascii="Arial" w:hAnsi="Arial" w:hint="default"/>
      </w:rPr>
    </w:lvl>
    <w:lvl w:ilvl="2">
      <w:start w:val="1"/>
      <w:numFmt w:val="bullet"/>
      <w:lvlText w:val="»"/>
      <w:lvlJc w:val="left"/>
      <w:pPr>
        <w:ind w:left="465" w:hanging="131"/>
      </w:pPr>
      <w:rPr>
        <w:rFonts w:ascii="Arial" w:hAnsi="Arial" w:hint="default"/>
        <w:b w:val="0"/>
        <w:i/>
      </w:rPr>
    </w:lvl>
    <w:lvl w:ilvl="3">
      <w:start w:val="1"/>
      <w:numFmt w:val="decimal"/>
      <w:lvlText w:val="(%4)"/>
      <w:lvlJc w:val="left"/>
      <w:pPr>
        <w:ind w:left="138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4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0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6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2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83" w:hanging="360"/>
      </w:pPr>
      <w:rPr>
        <w:rFonts w:hint="default"/>
      </w:rPr>
    </w:lvl>
  </w:abstractNum>
  <w:abstractNum w:abstractNumId="40" w15:restartNumberingAfterBreak="0">
    <w:nsid w:val="75F458BE"/>
    <w:multiLevelType w:val="multilevel"/>
    <w:tmpl w:val="D9A89FA0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9" w:hanging="37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8F5C16"/>
    <w:multiLevelType w:val="multilevel"/>
    <w:tmpl w:val="9CE2101E"/>
    <w:styleLink w:val="Aktuelllista5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D80B73"/>
    <w:multiLevelType w:val="multilevel"/>
    <w:tmpl w:val="8504886A"/>
    <w:styleLink w:val="Aktuelllista6"/>
    <w:lvl w:ilvl="0">
      <w:start w:val="1"/>
      <w:numFmt w:val="decimal"/>
      <w:lvlText w:val="%1. "/>
      <w:lvlJc w:val="left"/>
      <w:pPr>
        <w:ind w:left="227" w:hanging="227"/>
      </w:pPr>
      <w:rPr>
        <w:rFonts w:hint="default"/>
      </w:rPr>
    </w:lvl>
    <w:lvl w:ilvl="1">
      <w:start w:val="1"/>
      <w:numFmt w:val="bullet"/>
      <w:lvlText w:val="−"/>
      <w:lvlJc w:val="left"/>
      <w:pPr>
        <w:tabs>
          <w:tab w:val="num" w:pos="198"/>
        </w:tabs>
        <w:ind w:left="391" w:hanging="193"/>
      </w:pPr>
      <w:rPr>
        <w:rFonts w:ascii="Arial" w:hAnsi="Arial" w:hint="default"/>
      </w:rPr>
    </w:lvl>
    <w:lvl w:ilvl="2">
      <w:start w:val="1"/>
      <w:numFmt w:val="bullet"/>
      <w:lvlText w:val="»"/>
      <w:lvlJc w:val="left"/>
      <w:pPr>
        <w:ind w:left="522" w:hanging="131"/>
      </w:pPr>
      <w:rPr>
        <w:rFonts w:ascii="Arial" w:hAnsi="Arial" w:hint="default"/>
        <w:b w:val="0"/>
        <w:i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7"/>
  </w:num>
  <w:num w:numId="2">
    <w:abstractNumId w:val="40"/>
  </w:num>
  <w:num w:numId="3">
    <w:abstractNumId w:val="22"/>
  </w:num>
  <w:num w:numId="4">
    <w:abstractNumId w:val="15"/>
  </w:num>
  <w:num w:numId="5">
    <w:abstractNumId w:val="26"/>
  </w:num>
  <w:num w:numId="6">
    <w:abstractNumId w:val="16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13"/>
  </w:num>
  <w:num w:numId="10">
    <w:abstractNumId w:val="10"/>
  </w:num>
  <w:num w:numId="11">
    <w:abstractNumId w:val="37"/>
  </w:num>
  <w:num w:numId="12">
    <w:abstractNumId w:val="12"/>
  </w:num>
  <w:num w:numId="13">
    <w:abstractNumId w:val="35"/>
  </w:num>
  <w:num w:numId="14">
    <w:abstractNumId w:val="14"/>
  </w:num>
  <w:num w:numId="15">
    <w:abstractNumId w:val="34"/>
  </w:num>
  <w:num w:numId="16">
    <w:abstractNumId w:val="36"/>
  </w:num>
  <w:num w:numId="17">
    <w:abstractNumId w:val="41"/>
  </w:num>
  <w:num w:numId="18">
    <w:abstractNumId w:val="42"/>
  </w:num>
  <w:num w:numId="19">
    <w:abstractNumId w:val="38"/>
  </w:num>
  <w:num w:numId="20">
    <w:abstractNumId w:val="29"/>
  </w:num>
  <w:num w:numId="21">
    <w:abstractNumId w:val="39"/>
  </w:num>
  <w:num w:numId="22">
    <w:abstractNumId w:val="11"/>
  </w:num>
  <w:num w:numId="23">
    <w:abstractNumId w:val="20"/>
  </w:num>
  <w:num w:numId="24">
    <w:abstractNumId w:val="27"/>
  </w:num>
  <w:num w:numId="25">
    <w:abstractNumId w:val="32"/>
  </w:num>
  <w:num w:numId="26">
    <w:abstractNumId w:val="31"/>
  </w:num>
  <w:num w:numId="27">
    <w:abstractNumId w:val="21"/>
  </w:num>
  <w:num w:numId="28">
    <w:abstractNumId w:val="33"/>
  </w:num>
  <w:num w:numId="29">
    <w:abstractNumId w:val="18"/>
  </w:num>
  <w:num w:numId="30">
    <w:abstractNumId w:val="27"/>
    <w:lvlOverride w:ilvl="0">
      <w:startOverride w:val="1"/>
    </w:lvlOverride>
  </w:num>
  <w:num w:numId="31">
    <w:abstractNumId w:val="27"/>
    <w:lvlOverride w:ilvl="0">
      <w:startOverride w:val="1"/>
    </w:lvlOverride>
  </w:num>
  <w:num w:numId="32">
    <w:abstractNumId w:val="25"/>
  </w:num>
  <w:num w:numId="33">
    <w:abstractNumId w:val="30"/>
  </w:num>
  <w:num w:numId="34">
    <w:abstractNumId w:val="24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7"/>
  </w:num>
  <w:num w:numId="41">
    <w:abstractNumId w:val="6"/>
  </w:num>
  <w:num w:numId="42">
    <w:abstractNumId w:val="5"/>
  </w:num>
  <w:num w:numId="43">
    <w:abstractNumId w:val="4"/>
  </w:num>
  <w:num w:numId="44">
    <w:abstractNumId w:val="19"/>
  </w:num>
  <w:num w:numId="45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mirrorMargins/>
  <w:proofState w:spelling="clean" w:grammar="clean"/>
  <w:attachedTemplate r:id="rId1"/>
  <w:stylePaneFormatFilter w:val="5204" w:allStyles="0" w:customStyles="0" w:latentStyles="1" w:stylesInUse="0" w:headingStyles="0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1304"/>
  <w:autoHyphenation/>
  <w:consecutiveHyphenLimit w:val="3"/>
  <w:hyphenationZone w:val="425"/>
  <w:doNotHyphenateCaps/>
  <w:evenAndOddHeaders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bF/AnewGGcI1fizOh2RjmKr635/AiqLty28XnNdV7oqWSKchfOMHlGZXsYHAoGOB"/>
    <w:docVar w:name="sosdok" w:val="sosbrev"/>
  </w:docVars>
  <w:rsids>
    <w:rsidRoot w:val="007A7A72"/>
    <w:rsid w:val="00000DE5"/>
    <w:rsid w:val="00001C0A"/>
    <w:rsid w:val="000027F1"/>
    <w:rsid w:val="000030FF"/>
    <w:rsid w:val="00003603"/>
    <w:rsid w:val="00005DEC"/>
    <w:rsid w:val="00010B1D"/>
    <w:rsid w:val="00010CF6"/>
    <w:rsid w:val="00011FCB"/>
    <w:rsid w:val="000141C7"/>
    <w:rsid w:val="0001467B"/>
    <w:rsid w:val="00014D75"/>
    <w:rsid w:val="00015A42"/>
    <w:rsid w:val="000162FD"/>
    <w:rsid w:val="0001652B"/>
    <w:rsid w:val="0001655E"/>
    <w:rsid w:val="00017774"/>
    <w:rsid w:val="00017EDE"/>
    <w:rsid w:val="00017F59"/>
    <w:rsid w:val="00022598"/>
    <w:rsid w:val="000246BE"/>
    <w:rsid w:val="00025318"/>
    <w:rsid w:val="00030358"/>
    <w:rsid w:val="000304C8"/>
    <w:rsid w:val="00032376"/>
    <w:rsid w:val="00033CE1"/>
    <w:rsid w:val="00036273"/>
    <w:rsid w:val="000378FC"/>
    <w:rsid w:val="000406A3"/>
    <w:rsid w:val="000406BC"/>
    <w:rsid w:val="00040F0D"/>
    <w:rsid w:val="00041039"/>
    <w:rsid w:val="00041040"/>
    <w:rsid w:val="00041C51"/>
    <w:rsid w:val="000420B8"/>
    <w:rsid w:val="000437D6"/>
    <w:rsid w:val="00044597"/>
    <w:rsid w:val="0004682A"/>
    <w:rsid w:val="00050141"/>
    <w:rsid w:val="00050412"/>
    <w:rsid w:val="000505CA"/>
    <w:rsid w:val="00050EE7"/>
    <w:rsid w:val="00051D47"/>
    <w:rsid w:val="00052138"/>
    <w:rsid w:val="00056102"/>
    <w:rsid w:val="0005615E"/>
    <w:rsid w:val="00060C0F"/>
    <w:rsid w:val="000617E2"/>
    <w:rsid w:val="000618CE"/>
    <w:rsid w:val="00061D23"/>
    <w:rsid w:val="0006211F"/>
    <w:rsid w:val="00062783"/>
    <w:rsid w:val="0006370C"/>
    <w:rsid w:val="00065A05"/>
    <w:rsid w:val="00065D30"/>
    <w:rsid w:val="00067BA8"/>
    <w:rsid w:val="00071692"/>
    <w:rsid w:val="00071FDC"/>
    <w:rsid w:val="00072AC2"/>
    <w:rsid w:val="00072C7F"/>
    <w:rsid w:val="000752A5"/>
    <w:rsid w:val="00075CE3"/>
    <w:rsid w:val="00076039"/>
    <w:rsid w:val="00076BCA"/>
    <w:rsid w:val="000775F4"/>
    <w:rsid w:val="00077CE6"/>
    <w:rsid w:val="000816EA"/>
    <w:rsid w:val="000817C1"/>
    <w:rsid w:val="00081E1F"/>
    <w:rsid w:val="0008701A"/>
    <w:rsid w:val="00087376"/>
    <w:rsid w:val="00087981"/>
    <w:rsid w:val="00087C8C"/>
    <w:rsid w:val="00092F91"/>
    <w:rsid w:val="00094217"/>
    <w:rsid w:val="000948AE"/>
    <w:rsid w:val="00094FF3"/>
    <w:rsid w:val="000951BD"/>
    <w:rsid w:val="00096BEC"/>
    <w:rsid w:val="00097D3C"/>
    <w:rsid w:val="000A0722"/>
    <w:rsid w:val="000A1A6A"/>
    <w:rsid w:val="000A1BD6"/>
    <w:rsid w:val="000A1C9A"/>
    <w:rsid w:val="000A4067"/>
    <w:rsid w:val="000A434C"/>
    <w:rsid w:val="000A4B3E"/>
    <w:rsid w:val="000A510B"/>
    <w:rsid w:val="000A53DB"/>
    <w:rsid w:val="000B1B90"/>
    <w:rsid w:val="000B6DDB"/>
    <w:rsid w:val="000B6FCA"/>
    <w:rsid w:val="000B7F68"/>
    <w:rsid w:val="000C03D3"/>
    <w:rsid w:val="000C0966"/>
    <w:rsid w:val="000C19D4"/>
    <w:rsid w:val="000C1FE0"/>
    <w:rsid w:val="000C2D5D"/>
    <w:rsid w:val="000C3690"/>
    <w:rsid w:val="000C4B00"/>
    <w:rsid w:val="000C4F7E"/>
    <w:rsid w:val="000C5AF1"/>
    <w:rsid w:val="000C7CD4"/>
    <w:rsid w:val="000D0FCE"/>
    <w:rsid w:val="000D159B"/>
    <w:rsid w:val="000D1FDF"/>
    <w:rsid w:val="000D282B"/>
    <w:rsid w:val="000D41ED"/>
    <w:rsid w:val="000D62B6"/>
    <w:rsid w:val="000D6765"/>
    <w:rsid w:val="000D6843"/>
    <w:rsid w:val="000D6DCA"/>
    <w:rsid w:val="000D7DBA"/>
    <w:rsid w:val="000E02DE"/>
    <w:rsid w:val="000E1582"/>
    <w:rsid w:val="000E15F2"/>
    <w:rsid w:val="000E27E6"/>
    <w:rsid w:val="000E2C84"/>
    <w:rsid w:val="000E3313"/>
    <w:rsid w:val="000E53DD"/>
    <w:rsid w:val="000E54E4"/>
    <w:rsid w:val="000F14F9"/>
    <w:rsid w:val="000F15F3"/>
    <w:rsid w:val="000F258F"/>
    <w:rsid w:val="000F3585"/>
    <w:rsid w:val="000F6292"/>
    <w:rsid w:val="000F687B"/>
    <w:rsid w:val="000F6D88"/>
    <w:rsid w:val="000F78C3"/>
    <w:rsid w:val="00102643"/>
    <w:rsid w:val="00102713"/>
    <w:rsid w:val="00102AC6"/>
    <w:rsid w:val="00102F9C"/>
    <w:rsid w:val="00110951"/>
    <w:rsid w:val="00111649"/>
    <w:rsid w:val="0011190E"/>
    <w:rsid w:val="00112CA9"/>
    <w:rsid w:val="001141C1"/>
    <w:rsid w:val="00117F3F"/>
    <w:rsid w:val="00120C40"/>
    <w:rsid w:val="00120C8F"/>
    <w:rsid w:val="00120F2E"/>
    <w:rsid w:val="00121E6A"/>
    <w:rsid w:val="00121EE8"/>
    <w:rsid w:val="00122C67"/>
    <w:rsid w:val="00124525"/>
    <w:rsid w:val="00124B42"/>
    <w:rsid w:val="00130BAC"/>
    <w:rsid w:val="001362CF"/>
    <w:rsid w:val="00142095"/>
    <w:rsid w:val="00142E26"/>
    <w:rsid w:val="001431E2"/>
    <w:rsid w:val="00143C8A"/>
    <w:rsid w:val="00144417"/>
    <w:rsid w:val="0015119E"/>
    <w:rsid w:val="0015333B"/>
    <w:rsid w:val="00154661"/>
    <w:rsid w:val="0015523A"/>
    <w:rsid w:val="00155D51"/>
    <w:rsid w:val="00156383"/>
    <w:rsid w:val="00156BCE"/>
    <w:rsid w:val="00160D48"/>
    <w:rsid w:val="00161BB2"/>
    <w:rsid w:val="0016661E"/>
    <w:rsid w:val="00166A4C"/>
    <w:rsid w:val="001724AB"/>
    <w:rsid w:val="001744BE"/>
    <w:rsid w:val="001751D7"/>
    <w:rsid w:val="00175F87"/>
    <w:rsid w:val="00176B8D"/>
    <w:rsid w:val="00177552"/>
    <w:rsid w:val="00181354"/>
    <w:rsid w:val="001827DE"/>
    <w:rsid w:val="00183700"/>
    <w:rsid w:val="0018423C"/>
    <w:rsid w:val="00184C40"/>
    <w:rsid w:val="00186A33"/>
    <w:rsid w:val="00186D32"/>
    <w:rsid w:val="001870E7"/>
    <w:rsid w:val="001901B8"/>
    <w:rsid w:val="0019069E"/>
    <w:rsid w:val="00191DD6"/>
    <w:rsid w:val="00192E63"/>
    <w:rsid w:val="00194004"/>
    <w:rsid w:val="0019406F"/>
    <w:rsid w:val="001A0C2B"/>
    <w:rsid w:val="001A1FDF"/>
    <w:rsid w:val="001A268B"/>
    <w:rsid w:val="001A3ABA"/>
    <w:rsid w:val="001A3BD3"/>
    <w:rsid w:val="001A4479"/>
    <w:rsid w:val="001A477A"/>
    <w:rsid w:val="001A4EAF"/>
    <w:rsid w:val="001B2FFD"/>
    <w:rsid w:val="001B3E95"/>
    <w:rsid w:val="001B4224"/>
    <w:rsid w:val="001B4967"/>
    <w:rsid w:val="001B54E8"/>
    <w:rsid w:val="001B67D3"/>
    <w:rsid w:val="001B68EB"/>
    <w:rsid w:val="001B69A0"/>
    <w:rsid w:val="001B6DFE"/>
    <w:rsid w:val="001B6E7C"/>
    <w:rsid w:val="001B7B40"/>
    <w:rsid w:val="001C048D"/>
    <w:rsid w:val="001C20F4"/>
    <w:rsid w:val="001C26F3"/>
    <w:rsid w:val="001C27C3"/>
    <w:rsid w:val="001C5C5C"/>
    <w:rsid w:val="001C63CD"/>
    <w:rsid w:val="001C7B27"/>
    <w:rsid w:val="001D0F19"/>
    <w:rsid w:val="001D16E3"/>
    <w:rsid w:val="001D17A2"/>
    <w:rsid w:val="001D3953"/>
    <w:rsid w:val="001D4E13"/>
    <w:rsid w:val="001D6589"/>
    <w:rsid w:val="001D6871"/>
    <w:rsid w:val="001D70C0"/>
    <w:rsid w:val="001D7FF6"/>
    <w:rsid w:val="001E0A9B"/>
    <w:rsid w:val="001E2C51"/>
    <w:rsid w:val="001E38A8"/>
    <w:rsid w:val="001E3BC8"/>
    <w:rsid w:val="001E5108"/>
    <w:rsid w:val="001E5136"/>
    <w:rsid w:val="001E75CC"/>
    <w:rsid w:val="001E7DDF"/>
    <w:rsid w:val="001F58E4"/>
    <w:rsid w:val="001F7D44"/>
    <w:rsid w:val="00201EF3"/>
    <w:rsid w:val="00204738"/>
    <w:rsid w:val="00204B18"/>
    <w:rsid w:val="00205C12"/>
    <w:rsid w:val="00206FC7"/>
    <w:rsid w:val="00210AB8"/>
    <w:rsid w:val="00210B50"/>
    <w:rsid w:val="002118FC"/>
    <w:rsid w:val="00211C20"/>
    <w:rsid w:val="002129F2"/>
    <w:rsid w:val="00214AE7"/>
    <w:rsid w:val="00216012"/>
    <w:rsid w:val="0021662E"/>
    <w:rsid w:val="00220FCC"/>
    <w:rsid w:val="002213E3"/>
    <w:rsid w:val="00221518"/>
    <w:rsid w:val="00222CBB"/>
    <w:rsid w:val="00225E0F"/>
    <w:rsid w:val="002301BD"/>
    <w:rsid w:val="00230B96"/>
    <w:rsid w:val="002316E0"/>
    <w:rsid w:val="00231B4A"/>
    <w:rsid w:val="00232237"/>
    <w:rsid w:val="0023234C"/>
    <w:rsid w:val="00232CC8"/>
    <w:rsid w:val="00233029"/>
    <w:rsid w:val="00234D19"/>
    <w:rsid w:val="002366B2"/>
    <w:rsid w:val="0024022B"/>
    <w:rsid w:val="00241962"/>
    <w:rsid w:val="00243EB0"/>
    <w:rsid w:val="0024439E"/>
    <w:rsid w:val="0024510B"/>
    <w:rsid w:val="0024547D"/>
    <w:rsid w:val="00245D07"/>
    <w:rsid w:val="00252DC7"/>
    <w:rsid w:val="002548C0"/>
    <w:rsid w:val="0025616C"/>
    <w:rsid w:val="00256D42"/>
    <w:rsid w:val="00256F96"/>
    <w:rsid w:val="00257EE3"/>
    <w:rsid w:val="002610F5"/>
    <w:rsid w:val="00261114"/>
    <w:rsid w:val="00261FDA"/>
    <w:rsid w:val="0026249D"/>
    <w:rsid w:val="00264636"/>
    <w:rsid w:val="00264944"/>
    <w:rsid w:val="0026620D"/>
    <w:rsid w:val="00267376"/>
    <w:rsid w:val="002713EA"/>
    <w:rsid w:val="0027202D"/>
    <w:rsid w:val="00274315"/>
    <w:rsid w:val="00274A38"/>
    <w:rsid w:val="002772FF"/>
    <w:rsid w:val="00277C96"/>
    <w:rsid w:val="00282E79"/>
    <w:rsid w:val="0028376D"/>
    <w:rsid w:val="002842C8"/>
    <w:rsid w:val="00284495"/>
    <w:rsid w:val="00284B58"/>
    <w:rsid w:val="00284E59"/>
    <w:rsid w:val="00285704"/>
    <w:rsid w:val="00285D7A"/>
    <w:rsid w:val="0028619B"/>
    <w:rsid w:val="00286C3A"/>
    <w:rsid w:val="00286D9B"/>
    <w:rsid w:val="00290019"/>
    <w:rsid w:val="0029032F"/>
    <w:rsid w:val="00292026"/>
    <w:rsid w:val="00293D62"/>
    <w:rsid w:val="00297A97"/>
    <w:rsid w:val="002A0712"/>
    <w:rsid w:val="002A1E8B"/>
    <w:rsid w:val="002A2CA0"/>
    <w:rsid w:val="002A55D7"/>
    <w:rsid w:val="002A59D5"/>
    <w:rsid w:val="002A7E72"/>
    <w:rsid w:val="002B0D83"/>
    <w:rsid w:val="002B15A9"/>
    <w:rsid w:val="002B4EE5"/>
    <w:rsid w:val="002B4F36"/>
    <w:rsid w:val="002C0631"/>
    <w:rsid w:val="002C09F0"/>
    <w:rsid w:val="002C5226"/>
    <w:rsid w:val="002C6A93"/>
    <w:rsid w:val="002D06EA"/>
    <w:rsid w:val="002D182B"/>
    <w:rsid w:val="002D3C6B"/>
    <w:rsid w:val="002D4E03"/>
    <w:rsid w:val="002D6B41"/>
    <w:rsid w:val="002D70AD"/>
    <w:rsid w:val="002D717E"/>
    <w:rsid w:val="002E1243"/>
    <w:rsid w:val="002E17DD"/>
    <w:rsid w:val="002E4D9F"/>
    <w:rsid w:val="002E5912"/>
    <w:rsid w:val="002E5FC8"/>
    <w:rsid w:val="002E6BB6"/>
    <w:rsid w:val="002E6C03"/>
    <w:rsid w:val="002E6C62"/>
    <w:rsid w:val="002E7C7A"/>
    <w:rsid w:val="002E7FAB"/>
    <w:rsid w:val="002F016D"/>
    <w:rsid w:val="002F0A74"/>
    <w:rsid w:val="002F0A80"/>
    <w:rsid w:val="002F2622"/>
    <w:rsid w:val="002F4EED"/>
    <w:rsid w:val="002F696B"/>
    <w:rsid w:val="00300FD0"/>
    <w:rsid w:val="0030147A"/>
    <w:rsid w:val="00302002"/>
    <w:rsid w:val="00302010"/>
    <w:rsid w:val="00302582"/>
    <w:rsid w:val="003034B2"/>
    <w:rsid w:val="00303B52"/>
    <w:rsid w:val="00303D7B"/>
    <w:rsid w:val="00305022"/>
    <w:rsid w:val="00305A6D"/>
    <w:rsid w:val="0030765D"/>
    <w:rsid w:val="00307663"/>
    <w:rsid w:val="0030783E"/>
    <w:rsid w:val="00307E7B"/>
    <w:rsid w:val="003129FC"/>
    <w:rsid w:val="00312C86"/>
    <w:rsid w:val="00315480"/>
    <w:rsid w:val="0031549D"/>
    <w:rsid w:val="0031762B"/>
    <w:rsid w:val="00317B76"/>
    <w:rsid w:val="00322348"/>
    <w:rsid w:val="003230C8"/>
    <w:rsid w:val="00323535"/>
    <w:rsid w:val="00323B00"/>
    <w:rsid w:val="00326FD4"/>
    <w:rsid w:val="00327266"/>
    <w:rsid w:val="00327467"/>
    <w:rsid w:val="003274F1"/>
    <w:rsid w:val="00327FFC"/>
    <w:rsid w:val="0033140C"/>
    <w:rsid w:val="003326CD"/>
    <w:rsid w:val="00332D92"/>
    <w:rsid w:val="003347B8"/>
    <w:rsid w:val="00334A4B"/>
    <w:rsid w:val="00335373"/>
    <w:rsid w:val="0033542D"/>
    <w:rsid w:val="0033542E"/>
    <w:rsid w:val="00335C6B"/>
    <w:rsid w:val="00340BA9"/>
    <w:rsid w:val="003416F3"/>
    <w:rsid w:val="003446C1"/>
    <w:rsid w:val="00344DD6"/>
    <w:rsid w:val="003452AC"/>
    <w:rsid w:val="00345A3A"/>
    <w:rsid w:val="00345AA1"/>
    <w:rsid w:val="00346CF3"/>
    <w:rsid w:val="00347D60"/>
    <w:rsid w:val="0035010C"/>
    <w:rsid w:val="00353475"/>
    <w:rsid w:val="00355FFF"/>
    <w:rsid w:val="00357098"/>
    <w:rsid w:val="00362DAD"/>
    <w:rsid w:val="003650AC"/>
    <w:rsid w:val="003666D1"/>
    <w:rsid w:val="00367F7F"/>
    <w:rsid w:val="00371E1C"/>
    <w:rsid w:val="003737F9"/>
    <w:rsid w:val="00373D4C"/>
    <w:rsid w:val="003745FE"/>
    <w:rsid w:val="0037599F"/>
    <w:rsid w:val="003802B8"/>
    <w:rsid w:val="003810FD"/>
    <w:rsid w:val="003844F8"/>
    <w:rsid w:val="00384CD6"/>
    <w:rsid w:val="00386A98"/>
    <w:rsid w:val="00386ED3"/>
    <w:rsid w:val="00393D01"/>
    <w:rsid w:val="00393F1E"/>
    <w:rsid w:val="00395A70"/>
    <w:rsid w:val="003A2960"/>
    <w:rsid w:val="003A76E1"/>
    <w:rsid w:val="003A7D4C"/>
    <w:rsid w:val="003B0D9F"/>
    <w:rsid w:val="003B0EFF"/>
    <w:rsid w:val="003B2F27"/>
    <w:rsid w:val="003B3B04"/>
    <w:rsid w:val="003B3C95"/>
    <w:rsid w:val="003B3F4B"/>
    <w:rsid w:val="003B43D1"/>
    <w:rsid w:val="003B5410"/>
    <w:rsid w:val="003B5B4C"/>
    <w:rsid w:val="003C19F4"/>
    <w:rsid w:val="003C22C1"/>
    <w:rsid w:val="003C2BC3"/>
    <w:rsid w:val="003C3952"/>
    <w:rsid w:val="003C4B24"/>
    <w:rsid w:val="003C5250"/>
    <w:rsid w:val="003C6F40"/>
    <w:rsid w:val="003C795A"/>
    <w:rsid w:val="003D0A1A"/>
    <w:rsid w:val="003D46AF"/>
    <w:rsid w:val="003D576B"/>
    <w:rsid w:val="003D5A75"/>
    <w:rsid w:val="003D608B"/>
    <w:rsid w:val="003D6845"/>
    <w:rsid w:val="003D7259"/>
    <w:rsid w:val="003E09D7"/>
    <w:rsid w:val="003E1B82"/>
    <w:rsid w:val="003E2932"/>
    <w:rsid w:val="003E2934"/>
    <w:rsid w:val="003F1AE5"/>
    <w:rsid w:val="003F1BE4"/>
    <w:rsid w:val="003F222C"/>
    <w:rsid w:val="003F309D"/>
    <w:rsid w:val="003F43C9"/>
    <w:rsid w:val="003F4C48"/>
    <w:rsid w:val="003F7071"/>
    <w:rsid w:val="003F732D"/>
    <w:rsid w:val="004006A5"/>
    <w:rsid w:val="0040305C"/>
    <w:rsid w:val="004038D8"/>
    <w:rsid w:val="00403F57"/>
    <w:rsid w:val="00406143"/>
    <w:rsid w:val="0040665F"/>
    <w:rsid w:val="00411272"/>
    <w:rsid w:val="00411C22"/>
    <w:rsid w:val="00411F1F"/>
    <w:rsid w:val="00412DA1"/>
    <w:rsid w:val="00414FCE"/>
    <w:rsid w:val="0041537E"/>
    <w:rsid w:val="004153ED"/>
    <w:rsid w:val="00421768"/>
    <w:rsid w:val="004220CB"/>
    <w:rsid w:val="00422340"/>
    <w:rsid w:val="0042250B"/>
    <w:rsid w:val="00424853"/>
    <w:rsid w:val="00426E03"/>
    <w:rsid w:val="00427683"/>
    <w:rsid w:val="00430081"/>
    <w:rsid w:val="00430BF7"/>
    <w:rsid w:val="004315EF"/>
    <w:rsid w:val="00431E6E"/>
    <w:rsid w:val="00433373"/>
    <w:rsid w:val="0043385E"/>
    <w:rsid w:val="004340AD"/>
    <w:rsid w:val="004362DC"/>
    <w:rsid w:val="0043652F"/>
    <w:rsid w:val="004409A8"/>
    <w:rsid w:val="00440D99"/>
    <w:rsid w:val="004410B3"/>
    <w:rsid w:val="004416A5"/>
    <w:rsid w:val="00442034"/>
    <w:rsid w:val="004437BF"/>
    <w:rsid w:val="0044426C"/>
    <w:rsid w:val="00445669"/>
    <w:rsid w:val="00445B94"/>
    <w:rsid w:val="00445F33"/>
    <w:rsid w:val="00446F7F"/>
    <w:rsid w:val="004471CF"/>
    <w:rsid w:val="004473E7"/>
    <w:rsid w:val="004531F3"/>
    <w:rsid w:val="00456F43"/>
    <w:rsid w:val="00457388"/>
    <w:rsid w:val="00457A2E"/>
    <w:rsid w:val="00460BBD"/>
    <w:rsid w:val="00461C13"/>
    <w:rsid w:val="00461C19"/>
    <w:rsid w:val="00461CFD"/>
    <w:rsid w:val="004641D8"/>
    <w:rsid w:val="004644C6"/>
    <w:rsid w:val="0046468A"/>
    <w:rsid w:val="004647E5"/>
    <w:rsid w:val="00466658"/>
    <w:rsid w:val="0047254F"/>
    <w:rsid w:val="004747B2"/>
    <w:rsid w:val="00475A3F"/>
    <w:rsid w:val="00475F41"/>
    <w:rsid w:val="004765A2"/>
    <w:rsid w:val="00476674"/>
    <w:rsid w:val="00476D6E"/>
    <w:rsid w:val="00480B80"/>
    <w:rsid w:val="00482F6B"/>
    <w:rsid w:val="00485A75"/>
    <w:rsid w:val="00485C7D"/>
    <w:rsid w:val="00486DC5"/>
    <w:rsid w:val="0048760C"/>
    <w:rsid w:val="00490319"/>
    <w:rsid w:val="00490DAE"/>
    <w:rsid w:val="00491EDC"/>
    <w:rsid w:val="00494679"/>
    <w:rsid w:val="00494E25"/>
    <w:rsid w:val="004965E2"/>
    <w:rsid w:val="004A2733"/>
    <w:rsid w:val="004A2E3D"/>
    <w:rsid w:val="004A4064"/>
    <w:rsid w:val="004A7F5C"/>
    <w:rsid w:val="004B0F32"/>
    <w:rsid w:val="004B4F93"/>
    <w:rsid w:val="004B56D3"/>
    <w:rsid w:val="004B6DB2"/>
    <w:rsid w:val="004C0B64"/>
    <w:rsid w:val="004C0F0F"/>
    <w:rsid w:val="004C1046"/>
    <w:rsid w:val="004C2F7B"/>
    <w:rsid w:val="004C419D"/>
    <w:rsid w:val="004C4259"/>
    <w:rsid w:val="004C4F8C"/>
    <w:rsid w:val="004C5528"/>
    <w:rsid w:val="004C65B7"/>
    <w:rsid w:val="004C73D5"/>
    <w:rsid w:val="004D2D2B"/>
    <w:rsid w:val="004D3058"/>
    <w:rsid w:val="004D352F"/>
    <w:rsid w:val="004D3D07"/>
    <w:rsid w:val="004D7ACB"/>
    <w:rsid w:val="004E1A3C"/>
    <w:rsid w:val="004E29EB"/>
    <w:rsid w:val="004E2ED2"/>
    <w:rsid w:val="004E4163"/>
    <w:rsid w:val="004E6639"/>
    <w:rsid w:val="004F01E6"/>
    <w:rsid w:val="004F0D96"/>
    <w:rsid w:val="004F1F2B"/>
    <w:rsid w:val="004F2E69"/>
    <w:rsid w:val="004F5057"/>
    <w:rsid w:val="004F5F1A"/>
    <w:rsid w:val="00500B08"/>
    <w:rsid w:val="00501180"/>
    <w:rsid w:val="00501579"/>
    <w:rsid w:val="00501AE5"/>
    <w:rsid w:val="00501DA6"/>
    <w:rsid w:val="0050332F"/>
    <w:rsid w:val="005064BE"/>
    <w:rsid w:val="005066BC"/>
    <w:rsid w:val="00507AEA"/>
    <w:rsid w:val="005100C1"/>
    <w:rsid w:val="0051358A"/>
    <w:rsid w:val="00520FB2"/>
    <w:rsid w:val="005211D3"/>
    <w:rsid w:val="00521762"/>
    <w:rsid w:val="005229C8"/>
    <w:rsid w:val="00523C66"/>
    <w:rsid w:val="005258B0"/>
    <w:rsid w:val="005270E3"/>
    <w:rsid w:val="00527F52"/>
    <w:rsid w:val="00530DAB"/>
    <w:rsid w:val="00534659"/>
    <w:rsid w:val="00536E2F"/>
    <w:rsid w:val="005378D0"/>
    <w:rsid w:val="00537CE0"/>
    <w:rsid w:val="0054049A"/>
    <w:rsid w:val="00540D65"/>
    <w:rsid w:val="00542FCE"/>
    <w:rsid w:val="00543306"/>
    <w:rsid w:val="00544200"/>
    <w:rsid w:val="00545C95"/>
    <w:rsid w:val="00545E77"/>
    <w:rsid w:val="00547CF0"/>
    <w:rsid w:val="00550119"/>
    <w:rsid w:val="00550B70"/>
    <w:rsid w:val="00550EB3"/>
    <w:rsid w:val="00551D8E"/>
    <w:rsid w:val="0055285D"/>
    <w:rsid w:val="0055306E"/>
    <w:rsid w:val="005543A1"/>
    <w:rsid w:val="00557166"/>
    <w:rsid w:val="00561033"/>
    <w:rsid w:val="0056379F"/>
    <w:rsid w:val="00563AAA"/>
    <w:rsid w:val="00567419"/>
    <w:rsid w:val="0057108B"/>
    <w:rsid w:val="00571510"/>
    <w:rsid w:val="0057439C"/>
    <w:rsid w:val="00575728"/>
    <w:rsid w:val="00577749"/>
    <w:rsid w:val="00577A9C"/>
    <w:rsid w:val="00577C10"/>
    <w:rsid w:val="00581CD5"/>
    <w:rsid w:val="00584D61"/>
    <w:rsid w:val="00584F35"/>
    <w:rsid w:val="00585397"/>
    <w:rsid w:val="0058741C"/>
    <w:rsid w:val="0059222C"/>
    <w:rsid w:val="005925B3"/>
    <w:rsid w:val="00593419"/>
    <w:rsid w:val="005A4A68"/>
    <w:rsid w:val="005A51C0"/>
    <w:rsid w:val="005A6ED7"/>
    <w:rsid w:val="005B05D7"/>
    <w:rsid w:val="005B0CC3"/>
    <w:rsid w:val="005B1C48"/>
    <w:rsid w:val="005B1F52"/>
    <w:rsid w:val="005B20E3"/>
    <w:rsid w:val="005B228B"/>
    <w:rsid w:val="005B304E"/>
    <w:rsid w:val="005B3D2E"/>
    <w:rsid w:val="005B45B4"/>
    <w:rsid w:val="005B46D7"/>
    <w:rsid w:val="005B631A"/>
    <w:rsid w:val="005B6624"/>
    <w:rsid w:val="005C302E"/>
    <w:rsid w:val="005C4913"/>
    <w:rsid w:val="005C49CA"/>
    <w:rsid w:val="005C59E2"/>
    <w:rsid w:val="005C5F72"/>
    <w:rsid w:val="005C5F81"/>
    <w:rsid w:val="005C62D9"/>
    <w:rsid w:val="005C7A1E"/>
    <w:rsid w:val="005D0933"/>
    <w:rsid w:val="005D1113"/>
    <w:rsid w:val="005D15B7"/>
    <w:rsid w:val="005D1BD8"/>
    <w:rsid w:val="005D31C3"/>
    <w:rsid w:val="005D3805"/>
    <w:rsid w:val="005D44B0"/>
    <w:rsid w:val="005D4B22"/>
    <w:rsid w:val="005D5AF8"/>
    <w:rsid w:val="005D71B1"/>
    <w:rsid w:val="005E1619"/>
    <w:rsid w:val="005E2297"/>
    <w:rsid w:val="005E3029"/>
    <w:rsid w:val="005E3249"/>
    <w:rsid w:val="005E4509"/>
    <w:rsid w:val="005E485C"/>
    <w:rsid w:val="005F38C4"/>
    <w:rsid w:val="005F4A00"/>
    <w:rsid w:val="005F5241"/>
    <w:rsid w:val="006015EA"/>
    <w:rsid w:val="006019D8"/>
    <w:rsid w:val="00602155"/>
    <w:rsid w:val="006028FD"/>
    <w:rsid w:val="0060337F"/>
    <w:rsid w:val="00606DC4"/>
    <w:rsid w:val="006073A5"/>
    <w:rsid w:val="00611CD4"/>
    <w:rsid w:val="00615514"/>
    <w:rsid w:val="00615EFD"/>
    <w:rsid w:val="00617094"/>
    <w:rsid w:val="0061786C"/>
    <w:rsid w:val="0062014E"/>
    <w:rsid w:val="006209DC"/>
    <w:rsid w:val="00624661"/>
    <w:rsid w:val="006261DC"/>
    <w:rsid w:val="00626687"/>
    <w:rsid w:val="006273F3"/>
    <w:rsid w:val="00631058"/>
    <w:rsid w:val="0063370E"/>
    <w:rsid w:val="00634081"/>
    <w:rsid w:val="00634520"/>
    <w:rsid w:val="0063505F"/>
    <w:rsid w:val="006377DD"/>
    <w:rsid w:val="00637932"/>
    <w:rsid w:val="006434E4"/>
    <w:rsid w:val="00646A17"/>
    <w:rsid w:val="0065031B"/>
    <w:rsid w:val="00651282"/>
    <w:rsid w:val="00651521"/>
    <w:rsid w:val="00651AC5"/>
    <w:rsid w:val="006551D0"/>
    <w:rsid w:val="00656316"/>
    <w:rsid w:val="00663B20"/>
    <w:rsid w:val="00663FD4"/>
    <w:rsid w:val="0066442E"/>
    <w:rsid w:val="00664736"/>
    <w:rsid w:val="006654DD"/>
    <w:rsid w:val="006700BA"/>
    <w:rsid w:val="006710D5"/>
    <w:rsid w:val="006712D3"/>
    <w:rsid w:val="006728D7"/>
    <w:rsid w:val="00673671"/>
    <w:rsid w:val="0067454A"/>
    <w:rsid w:val="00677E96"/>
    <w:rsid w:val="006812F9"/>
    <w:rsid w:val="00682881"/>
    <w:rsid w:val="00682DDB"/>
    <w:rsid w:val="00684585"/>
    <w:rsid w:val="00684883"/>
    <w:rsid w:val="00687D21"/>
    <w:rsid w:val="00690E63"/>
    <w:rsid w:val="006924B2"/>
    <w:rsid w:val="00694435"/>
    <w:rsid w:val="00694A4F"/>
    <w:rsid w:val="00696299"/>
    <w:rsid w:val="00696CE2"/>
    <w:rsid w:val="00697A06"/>
    <w:rsid w:val="006A0181"/>
    <w:rsid w:val="006A027C"/>
    <w:rsid w:val="006A0EEB"/>
    <w:rsid w:val="006A4E6D"/>
    <w:rsid w:val="006A730E"/>
    <w:rsid w:val="006B0820"/>
    <w:rsid w:val="006B1106"/>
    <w:rsid w:val="006B4D39"/>
    <w:rsid w:val="006B7482"/>
    <w:rsid w:val="006B77DC"/>
    <w:rsid w:val="006C13B4"/>
    <w:rsid w:val="006C3032"/>
    <w:rsid w:val="006C346F"/>
    <w:rsid w:val="006C3C70"/>
    <w:rsid w:val="006C68DB"/>
    <w:rsid w:val="006C7A24"/>
    <w:rsid w:val="006D1646"/>
    <w:rsid w:val="006D1A0F"/>
    <w:rsid w:val="006D5A2E"/>
    <w:rsid w:val="006D6C70"/>
    <w:rsid w:val="006D6C7A"/>
    <w:rsid w:val="006E11BA"/>
    <w:rsid w:val="006E138E"/>
    <w:rsid w:val="006E14D5"/>
    <w:rsid w:val="006E31C0"/>
    <w:rsid w:val="006E5047"/>
    <w:rsid w:val="006E70AE"/>
    <w:rsid w:val="006F234C"/>
    <w:rsid w:val="006F45D5"/>
    <w:rsid w:val="006F7B75"/>
    <w:rsid w:val="0070235E"/>
    <w:rsid w:val="00703A0B"/>
    <w:rsid w:val="00704013"/>
    <w:rsid w:val="00704DD3"/>
    <w:rsid w:val="00706BBA"/>
    <w:rsid w:val="00710A1E"/>
    <w:rsid w:val="007123BC"/>
    <w:rsid w:val="0071246E"/>
    <w:rsid w:val="00712E2A"/>
    <w:rsid w:val="00712FD2"/>
    <w:rsid w:val="0071640A"/>
    <w:rsid w:val="00717080"/>
    <w:rsid w:val="00717DEF"/>
    <w:rsid w:val="00723501"/>
    <w:rsid w:val="00724240"/>
    <w:rsid w:val="00726025"/>
    <w:rsid w:val="007276E0"/>
    <w:rsid w:val="007336EC"/>
    <w:rsid w:val="00734139"/>
    <w:rsid w:val="007345AA"/>
    <w:rsid w:val="0073470A"/>
    <w:rsid w:val="00735901"/>
    <w:rsid w:val="00735ECF"/>
    <w:rsid w:val="007367C4"/>
    <w:rsid w:val="00736892"/>
    <w:rsid w:val="00736B44"/>
    <w:rsid w:val="007370F1"/>
    <w:rsid w:val="007415DC"/>
    <w:rsid w:val="00743B03"/>
    <w:rsid w:val="00746B05"/>
    <w:rsid w:val="0074748E"/>
    <w:rsid w:val="007509B1"/>
    <w:rsid w:val="007526C5"/>
    <w:rsid w:val="0075279A"/>
    <w:rsid w:val="00753D37"/>
    <w:rsid w:val="00753F87"/>
    <w:rsid w:val="00756103"/>
    <w:rsid w:val="007564B2"/>
    <w:rsid w:val="00760C4E"/>
    <w:rsid w:val="0076170D"/>
    <w:rsid w:val="00762063"/>
    <w:rsid w:val="00765432"/>
    <w:rsid w:val="007670E9"/>
    <w:rsid w:val="00770533"/>
    <w:rsid w:val="007707C1"/>
    <w:rsid w:val="00770DFB"/>
    <w:rsid w:val="00774778"/>
    <w:rsid w:val="00774DD5"/>
    <w:rsid w:val="00775505"/>
    <w:rsid w:val="0077687F"/>
    <w:rsid w:val="00776FBC"/>
    <w:rsid w:val="00777067"/>
    <w:rsid w:val="0077723C"/>
    <w:rsid w:val="007818B1"/>
    <w:rsid w:val="0078250E"/>
    <w:rsid w:val="00782EF0"/>
    <w:rsid w:val="007835C8"/>
    <w:rsid w:val="0078548C"/>
    <w:rsid w:val="00785805"/>
    <w:rsid w:val="007859EF"/>
    <w:rsid w:val="00785A16"/>
    <w:rsid w:val="00786503"/>
    <w:rsid w:val="00786B38"/>
    <w:rsid w:val="007910A0"/>
    <w:rsid w:val="00792C8F"/>
    <w:rsid w:val="007933D1"/>
    <w:rsid w:val="00793E02"/>
    <w:rsid w:val="00794C72"/>
    <w:rsid w:val="007951CD"/>
    <w:rsid w:val="007A04FD"/>
    <w:rsid w:val="007A0B69"/>
    <w:rsid w:val="007A0E79"/>
    <w:rsid w:val="007A0F43"/>
    <w:rsid w:val="007A201E"/>
    <w:rsid w:val="007A21D6"/>
    <w:rsid w:val="007A24A4"/>
    <w:rsid w:val="007A3C7C"/>
    <w:rsid w:val="007A4A34"/>
    <w:rsid w:val="007A516E"/>
    <w:rsid w:val="007A7A72"/>
    <w:rsid w:val="007B2AC5"/>
    <w:rsid w:val="007B2F4F"/>
    <w:rsid w:val="007B44ED"/>
    <w:rsid w:val="007B4870"/>
    <w:rsid w:val="007B5199"/>
    <w:rsid w:val="007B710D"/>
    <w:rsid w:val="007C3386"/>
    <w:rsid w:val="007C4AF5"/>
    <w:rsid w:val="007D0220"/>
    <w:rsid w:val="007D026B"/>
    <w:rsid w:val="007D1526"/>
    <w:rsid w:val="007D2868"/>
    <w:rsid w:val="007D438E"/>
    <w:rsid w:val="007D5688"/>
    <w:rsid w:val="007D568A"/>
    <w:rsid w:val="007D61BB"/>
    <w:rsid w:val="007D742B"/>
    <w:rsid w:val="007D7477"/>
    <w:rsid w:val="007D7527"/>
    <w:rsid w:val="007D798C"/>
    <w:rsid w:val="007E175F"/>
    <w:rsid w:val="007E34C9"/>
    <w:rsid w:val="007E4503"/>
    <w:rsid w:val="007E4B8D"/>
    <w:rsid w:val="007E6598"/>
    <w:rsid w:val="007E74A7"/>
    <w:rsid w:val="007E7AB8"/>
    <w:rsid w:val="007E7ECF"/>
    <w:rsid w:val="007F17D6"/>
    <w:rsid w:val="007F423A"/>
    <w:rsid w:val="007F4284"/>
    <w:rsid w:val="007F6167"/>
    <w:rsid w:val="00802C3B"/>
    <w:rsid w:val="008045D8"/>
    <w:rsid w:val="008051FB"/>
    <w:rsid w:val="00805C0E"/>
    <w:rsid w:val="00806993"/>
    <w:rsid w:val="00807EED"/>
    <w:rsid w:val="008101F2"/>
    <w:rsid w:val="008115FF"/>
    <w:rsid w:val="008123B5"/>
    <w:rsid w:val="00813503"/>
    <w:rsid w:val="008145CE"/>
    <w:rsid w:val="00814B9A"/>
    <w:rsid w:val="00815F88"/>
    <w:rsid w:val="008210BF"/>
    <w:rsid w:val="0082427B"/>
    <w:rsid w:val="0082470E"/>
    <w:rsid w:val="008259B2"/>
    <w:rsid w:val="00825DE0"/>
    <w:rsid w:val="00827727"/>
    <w:rsid w:val="00830A7C"/>
    <w:rsid w:val="008312C1"/>
    <w:rsid w:val="0083177C"/>
    <w:rsid w:val="00832826"/>
    <w:rsid w:val="00832F25"/>
    <w:rsid w:val="00834021"/>
    <w:rsid w:val="0083759A"/>
    <w:rsid w:val="00837D68"/>
    <w:rsid w:val="00842F6D"/>
    <w:rsid w:val="00846234"/>
    <w:rsid w:val="00850F36"/>
    <w:rsid w:val="00852CB6"/>
    <w:rsid w:val="00853AB8"/>
    <w:rsid w:val="00854939"/>
    <w:rsid w:val="008553AB"/>
    <w:rsid w:val="008563F3"/>
    <w:rsid w:val="00857296"/>
    <w:rsid w:val="00860ACC"/>
    <w:rsid w:val="00866974"/>
    <w:rsid w:val="0086714A"/>
    <w:rsid w:val="00870B68"/>
    <w:rsid w:val="00870FC8"/>
    <w:rsid w:val="00872613"/>
    <w:rsid w:val="00873BB5"/>
    <w:rsid w:val="00873BE3"/>
    <w:rsid w:val="0087596A"/>
    <w:rsid w:val="00876360"/>
    <w:rsid w:val="00880837"/>
    <w:rsid w:val="00880E05"/>
    <w:rsid w:val="0088190E"/>
    <w:rsid w:val="00882BA8"/>
    <w:rsid w:val="00882EB0"/>
    <w:rsid w:val="0088362A"/>
    <w:rsid w:val="00885A25"/>
    <w:rsid w:val="00886987"/>
    <w:rsid w:val="00887E6B"/>
    <w:rsid w:val="0089011D"/>
    <w:rsid w:val="00893269"/>
    <w:rsid w:val="0089444F"/>
    <w:rsid w:val="00895906"/>
    <w:rsid w:val="00896BF0"/>
    <w:rsid w:val="00897725"/>
    <w:rsid w:val="00897EDA"/>
    <w:rsid w:val="008A097C"/>
    <w:rsid w:val="008A1F1E"/>
    <w:rsid w:val="008A21B4"/>
    <w:rsid w:val="008A2ABB"/>
    <w:rsid w:val="008A5C1C"/>
    <w:rsid w:val="008A620D"/>
    <w:rsid w:val="008A6F48"/>
    <w:rsid w:val="008B089D"/>
    <w:rsid w:val="008B0F84"/>
    <w:rsid w:val="008B1C20"/>
    <w:rsid w:val="008B4853"/>
    <w:rsid w:val="008B624D"/>
    <w:rsid w:val="008B6447"/>
    <w:rsid w:val="008B6BA3"/>
    <w:rsid w:val="008B7218"/>
    <w:rsid w:val="008C1647"/>
    <w:rsid w:val="008C7B6E"/>
    <w:rsid w:val="008D0198"/>
    <w:rsid w:val="008D2BBF"/>
    <w:rsid w:val="008D3A2F"/>
    <w:rsid w:val="008D3DE7"/>
    <w:rsid w:val="008D5386"/>
    <w:rsid w:val="008D5990"/>
    <w:rsid w:val="008D74B7"/>
    <w:rsid w:val="008E05F3"/>
    <w:rsid w:val="008E16F8"/>
    <w:rsid w:val="008E179D"/>
    <w:rsid w:val="008E2DA0"/>
    <w:rsid w:val="008E3004"/>
    <w:rsid w:val="008E3C96"/>
    <w:rsid w:val="008E4B51"/>
    <w:rsid w:val="008E6213"/>
    <w:rsid w:val="008E6339"/>
    <w:rsid w:val="008F072A"/>
    <w:rsid w:val="008F4B91"/>
    <w:rsid w:val="008F6BED"/>
    <w:rsid w:val="008F7063"/>
    <w:rsid w:val="009006C1"/>
    <w:rsid w:val="00901C63"/>
    <w:rsid w:val="00901CDE"/>
    <w:rsid w:val="00902BF0"/>
    <w:rsid w:val="0090350F"/>
    <w:rsid w:val="00904E76"/>
    <w:rsid w:val="00905629"/>
    <w:rsid w:val="00906777"/>
    <w:rsid w:val="00907279"/>
    <w:rsid w:val="00910BAB"/>
    <w:rsid w:val="009111C9"/>
    <w:rsid w:val="009118AC"/>
    <w:rsid w:val="009122E3"/>
    <w:rsid w:val="009141F5"/>
    <w:rsid w:val="0091501C"/>
    <w:rsid w:val="009168C5"/>
    <w:rsid w:val="00917562"/>
    <w:rsid w:val="00923F9B"/>
    <w:rsid w:val="00925F58"/>
    <w:rsid w:val="00926F19"/>
    <w:rsid w:val="00927741"/>
    <w:rsid w:val="00927A7F"/>
    <w:rsid w:val="00930BAA"/>
    <w:rsid w:val="009352F7"/>
    <w:rsid w:val="00936C91"/>
    <w:rsid w:val="0094100F"/>
    <w:rsid w:val="00941746"/>
    <w:rsid w:val="0094206F"/>
    <w:rsid w:val="009423EF"/>
    <w:rsid w:val="0094455D"/>
    <w:rsid w:val="0094572C"/>
    <w:rsid w:val="00945990"/>
    <w:rsid w:val="009468BB"/>
    <w:rsid w:val="00946933"/>
    <w:rsid w:val="009507A1"/>
    <w:rsid w:val="00950A56"/>
    <w:rsid w:val="0095117A"/>
    <w:rsid w:val="009518EE"/>
    <w:rsid w:val="00952050"/>
    <w:rsid w:val="0095218D"/>
    <w:rsid w:val="00952429"/>
    <w:rsid w:val="00954068"/>
    <w:rsid w:val="00954318"/>
    <w:rsid w:val="009549BC"/>
    <w:rsid w:val="00955A6E"/>
    <w:rsid w:val="00961631"/>
    <w:rsid w:val="00961BEF"/>
    <w:rsid w:val="009626ED"/>
    <w:rsid w:val="00964C25"/>
    <w:rsid w:val="00966086"/>
    <w:rsid w:val="00967026"/>
    <w:rsid w:val="00967451"/>
    <w:rsid w:val="00971039"/>
    <w:rsid w:val="0097340B"/>
    <w:rsid w:val="00975557"/>
    <w:rsid w:val="0097758A"/>
    <w:rsid w:val="00977AF1"/>
    <w:rsid w:val="00980EF0"/>
    <w:rsid w:val="00980F92"/>
    <w:rsid w:val="00981929"/>
    <w:rsid w:val="00982483"/>
    <w:rsid w:val="00982CF5"/>
    <w:rsid w:val="00984B63"/>
    <w:rsid w:val="00984DB9"/>
    <w:rsid w:val="00984DD2"/>
    <w:rsid w:val="0098622C"/>
    <w:rsid w:val="0098692F"/>
    <w:rsid w:val="00987532"/>
    <w:rsid w:val="00987BD9"/>
    <w:rsid w:val="0099066D"/>
    <w:rsid w:val="00996202"/>
    <w:rsid w:val="00997C6C"/>
    <w:rsid w:val="009A0A38"/>
    <w:rsid w:val="009A1FE8"/>
    <w:rsid w:val="009A52C7"/>
    <w:rsid w:val="009B1641"/>
    <w:rsid w:val="009B349D"/>
    <w:rsid w:val="009B45A4"/>
    <w:rsid w:val="009B45CA"/>
    <w:rsid w:val="009C1CA6"/>
    <w:rsid w:val="009C3961"/>
    <w:rsid w:val="009C3D77"/>
    <w:rsid w:val="009C5146"/>
    <w:rsid w:val="009D1329"/>
    <w:rsid w:val="009D23D1"/>
    <w:rsid w:val="009D38B5"/>
    <w:rsid w:val="009D4878"/>
    <w:rsid w:val="009E70B3"/>
    <w:rsid w:val="009E7330"/>
    <w:rsid w:val="009F12CC"/>
    <w:rsid w:val="009F1859"/>
    <w:rsid w:val="009F2798"/>
    <w:rsid w:val="009F4D7D"/>
    <w:rsid w:val="009F5A5C"/>
    <w:rsid w:val="009F608D"/>
    <w:rsid w:val="009F6777"/>
    <w:rsid w:val="009F6F05"/>
    <w:rsid w:val="009F702D"/>
    <w:rsid w:val="009F78AF"/>
    <w:rsid w:val="009F7EDD"/>
    <w:rsid w:val="00A00D1C"/>
    <w:rsid w:val="00A02CF2"/>
    <w:rsid w:val="00A047C1"/>
    <w:rsid w:val="00A05555"/>
    <w:rsid w:val="00A056B0"/>
    <w:rsid w:val="00A06695"/>
    <w:rsid w:val="00A0718C"/>
    <w:rsid w:val="00A074CA"/>
    <w:rsid w:val="00A126F6"/>
    <w:rsid w:val="00A1443D"/>
    <w:rsid w:val="00A14A39"/>
    <w:rsid w:val="00A15F1F"/>
    <w:rsid w:val="00A20E16"/>
    <w:rsid w:val="00A20F95"/>
    <w:rsid w:val="00A22D10"/>
    <w:rsid w:val="00A2381D"/>
    <w:rsid w:val="00A23EF2"/>
    <w:rsid w:val="00A265AD"/>
    <w:rsid w:val="00A2720F"/>
    <w:rsid w:val="00A27A96"/>
    <w:rsid w:val="00A30B5A"/>
    <w:rsid w:val="00A30DF9"/>
    <w:rsid w:val="00A310CB"/>
    <w:rsid w:val="00A31F46"/>
    <w:rsid w:val="00A359C2"/>
    <w:rsid w:val="00A35E59"/>
    <w:rsid w:val="00A36A8B"/>
    <w:rsid w:val="00A36F97"/>
    <w:rsid w:val="00A375C3"/>
    <w:rsid w:val="00A41F98"/>
    <w:rsid w:val="00A43A43"/>
    <w:rsid w:val="00A4569C"/>
    <w:rsid w:val="00A50C99"/>
    <w:rsid w:val="00A50E56"/>
    <w:rsid w:val="00A51BE4"/>
    <w:rsid w:val="00A54802"/>
    <w:rsid w:val="00A550EB"/>
    <w:rsid w:val="00A55C23"/>
    <w:rsid w:val="00A56098"/>
    <w:rsid w:val="00A562CE"/>
    <w:rsid w:val="00A57B5D"/>
    <w:rsid w:val="00A60604"/>
    <w:rsid w:val="00A60B5B"/>
    <w:rsid w:val="00A61D90"/>
    <w:rsid w:val="00A6380D"/>
    <w:rsid w:val="00A64439"/>
    <w:rsid w:val="00A644B0"/>
    <w:rsid w:val="00A64E1C"/>
    <w:rsid w:val="00A70059"/>
    <w:rsid w:val="00A71679"/>
    <w:rsid w:val="00A72326"/>
    <w:rsid w:val="00A73E08"/>
    <w:rsid w:val="00A76A6A"/>
    <w:rsid w:val="00A80EC7"/>
    <w:rsid w:val="00A82CB3"/>
    <w:rsid w:val="00A844FF"/>
    <w:rsid w:val="00A8584D"/>
    <w:rsid w:val="00A914FD"/>
    <w:rsid w:val="00A930D5"/>
    <w:rsid w:val="00A9395C"/>
    <w:rsid w:val="00A94170"/>
    <w:rsid w:val="00A94209"/>
    <w:rsid w:val="00A94D30"/>
    <w:rsid w:val="00A962AE"/>
    <w:rsid w:val="00A9786A"/>
    <w:rsid w:val="00A97C54"/>
    <w:rsid w:val="00A97E3A"/>
    <w:rsid w:val="00AA0527"/>
    <w:rsid w:val="00AA0FC5"/>
    <w:rsid w:val="00AA248F"/>
    <w:rsid w:val="00AA299E"/>
    <w:rsid w:val="00AA3167"/>
    <w:rsid w:val="00AA3975"/>
    <w:rsid w:val="00AA67E1"/>
    <w:rsid w:val="00AA74F9"/>
    <w:rsid w:val="00AB0D13"/>
    <w:rsid w:val="00AB1007"/>
    <w:rsid w:val="00AB493D"/>
    <w:rsid w:val="00AB63ED"/>
    <w:rsid w:val="00AC17B5"/>
    <w:rsid w:val="00AC28ED"/>
    <w:rsid w:val="00AC4A2A"/>
    <w:rsid w:val="00AC5EE5"/>
    <w:rsid w:val="00AC6314"/>
    <w:rsid w:val="00AD0BD4"/>
    <w:rsid w:val="00AD289F"/>
    <w:rsid w:val="00AD376F"/>
    <w:rsid w:val="00AD495D"/>
    <w:rsid w:val="00AD521C"/>
    <w:rsid w:val="00AD588F"/>
    <w:rsid w:val="00AD7AFA"/>
    <w:rsid w:val="00AD7EC6"/>
    <w:rsid w:val="00AE15AD"/>
    <w:rsid w:val="00AE33AD"/>
    <w:rsid w:val="00AE4185"/>
    <w:rsid w:val="00AE5BD2"/>
    <w:rsid w:val="00AE78A6"/>
    <w:rsid w:val="00AF0935"/>
    <w:rsid w:val="00AF11A6"/>
    <w:rsid w:val="00AF37EC"/>
    <w:rsid w:val="00AF4747"/>
    <w:rsid w:val="00AF4F1A"/>
    <w:rsid w:val="00AF70AD"/>
    <w:rsid w:val="00B00654"/>
    <w:rsid w:val="00B00D81"/>
    <w:rsid w:val="00B0235E"/>
    <w:rsid w:val="00B03E7D"/>
    <w:rsid w:val="00B042FA"/>
    <w:rsid w:val="00B0454F"/>
    <w:rsid w:val="00B048D6"/>
    <w:rsid w:val="00B10265"/>
    <w:rsid w:val="00B10611"/>
    <w:rsid w:val="00B110E3"/>
    <w:rsid w:val="00B1184B"/>
    <w:rsid w:val="00B129F3"/>
    <w:rsid w:val="00B12B5E"/>
    <w:rsid w:val="00B13289"/>
    <w:rsid w:val="00B13435"/>
    <w:rsid w:val="00B137AC"/>
    <w:rsid w:val="00B1481D"/>
    <w:rsid w:val="00B154D1"/>
    <w:rsid w:val="00B15909"/>
    <w:rsid w:val="00B16391"/>
    <w:rsid w:val="00B16987"/>
    <w:rsid w:val="00B1708A"/>
    <w:rsid w:val="00B20987"/>
    <w:rsid w:val="00B20E21"/>
    <w:rsid w:val="00B2101A"/>
    <w:rsid w:val="00B26372"/>
    <w:rsid w:val="00B305F7"/>
    <w:rsid w:val="00B32509"/>
    <w:rsid w:val="00B33D7F"/>
    <w:rsid w:val="00B34BFA"/>
    <w:rsid w:val="00B37324"/>
    <w:rsid w:val="00B37CD1"/>
    <w:rsid w:val="00B402D1"/>
    <w:rsid w:val="00B416B2"/>
    <w:rsid w:val="00B42055"/>
    <w:rsid w:val="00B43040"/>
    <w:rsid w:val="00B444EF"/>
    <w:rsid w:val="00B44E54"/>
    <w:rsid w:val="00B44EDD"/>
    <w:rsid w:val="00B46278"/>
    <w:rsid w:val="00B47717"/>
    <w:rsid w:val="00B53FBC"/>
    <w:rsid w:val="00B54DED"/>
    <w:rsid w:val="00B54E51"/>
    <w:rsid w:val="00B569EC"/>
    <w:rsid w:val="00B61F27"/>
    <w:rsid w:val="00B62EED"/>
    <w:rsid w:val="00B7226B"/>
    <w:rsid w:val="00B72EED"/>
    <w:rsid w:val="00B7328E"/>
    <w:rsid w:val="00B749AF"/>
    <w:rsid w:val="00B74A45"/>
    <w:rsid w:val="00B8100B"/>
    <w:rsid w:val="00B8133C"/>
    <w:rsid w:val="00B81A14"/>
    <w:rsid w:val="00B81DE9"/>
    <w:rsid w:val="00B824F9"/>
    <w:rsid w:val="00B8268C"/>
    <w:rsid w:val="00B83962"/>
    <w:rsid w:val="00B839AB"/>
    <w:rsid w:val="00B83B97"/>
    <w:rsid w:val="00B8498D"/>
    <w:rsid w:val="00B850F7"/>
    <w:rsid w:val="00B855A1"/>
    <w:rsid w:val="00B86CA1"/>
    <w:rsid w:val="00B87106"/>
    <w:rsid w:val="00B872A7"/>
    <w:rsid w:val="00B87F28"/>
    <w:rsid w:val="00B908B9"/>
    <w:rsid w:val="00B91380"/>
    <w:rsid w:val="00B921B2"/>
    <w:rsid w:val="00B923D0"/>
    <w:rsid w:val="00B92A2C"/>
    <w:rsid w:val="00B93ED5"/>
    <w:rsid w:val="00B942CB"/>
    <w:rsid w:val="00B946E1"/>
    <w:rsid w:val="00B9475C"/>
    <w:rsid w:val="00B94A17"/>
    <w:rsid w:val="00B951A9"/>
    <w:rsid w:val="00B95E20"/>
    <w:rsid w:val="00B9767B"/>
    <w:rsid w:val="00B97ABE"/>
    <w:rsid w:val="00B97B1B"/>
    <w:rsid w:val="00BA16EF"/>
    <w:rsid w:val="00BA1B61"/>
    <w:rsid w:val="00BA3F5C"/>
    <w:rsid w:val="00BA4455"/>
    <w:rsid w:val="00BA671E"/>
    <w:rsid w:val="00BB03EE"/>
    <w:rsid w:val="00BB1668"/>
    <w:rsid w:val="00BB2017"/>
    <w:rsid w:val="00BB2D16"/>
    <w:rsid w:val="00BB3F8C"/>
    <w:rsid w:val="00BB4F2A"/>
    <w:rsid w:val="00BB617A"/>
    <w:rsid w:val="00BC0A68"/>
    <w:rsid w:val="00BC1770"/>
    <w:rsid w:val="00BC2E55"/>
    <w:rsid w:val="00BC4580"/>
    <w:rsid w:val="00BC5B9A"/>
    <w:rsid w:val="00BC5E3A"/>
    <w:rsid w:val="00BD4A2E"/>
    <w:rsid w:val="00BD671E"/>
    <w:rsid w:val="00BD7993"/>
    <w:rsid w:val="00BE07AC"/>
    <w:rsid w:val="00BE0DCB"/>
    <w:rsid w:val="00BE1A57"/>
    <w:rsid w:val="00BE2055"/>
    <w:rsid w:val="00BE2A8D"/>
    <w:rsid w:val="00BE3306"/>
    <w:rsid w:val="00BE3C68"/>
    <w:rsid w:val="00BE419B"/>
    <w:rsid w:val="00BE4FAA"/>
    <w:rsid w:val="00BE7C39"/>
    <w:rsid w:val="00BE7FD7"/>
    <w:rsid w:val="00BF0A3E"/>
    <w:rsid w:val="00BF0FB6"/>
    <w:rsid w:val="00BF267E"/>
    <w:rsid w:val="00BF3848"/>
    <w:rsid w:val="00BF4F11"/>
    <w:rsid w:val="00BF5142"/>
    <w:rsid w:val="00BF6283"/>
    <w:rsid w:val="00BF6306"/>
    <w:rsid w:val="00BF7281"/>
    <w:rsid w:val="00BF7528"/>
    <w:rsid w:val="00BF7D56"/>
    <w:rsid w:val="00C01E66"/>
    <w:rsid w:val="00C02BA6"/>
    <w:rsid w:val="00C03828"/>
    <w:rsid w:val="00C03C9F"/>
    <w:rsid w:val="00C045F4"/>
    <w:rsid w:val="00C055F4"/>
    <w:rsid w:val="00C059BA"/>
    <w:rsid w:val="00C108E5"/>
    <w:rsid w:val="00C11799"/>
    <w:rsid w:val="00C12B68"/>
    <w:rsid w:val="00C13A44"/>
    <w:rsid w:val="00C13DB1"/>
    <w:rsid w:val="00C15BEF"/>
    <w:rsid w:val="00C172E7"/>
    <w:rsid w:val="00C22195"/>
    <w:rsid w:val="00C22997"/>
    <w:rsid w:val="00C22C7B"/>
    <w:rsid w:val="00C23EE0"/>
    <w:rsid w:val="00C24B0C"/>
    <w:rsid w:val="00C26EEA"/>
    <w:rsid w:val="00C279EA"/>
    <w:rsid w:val="00C30C0F"/>
    <w:rsid w:val="00C33423"/>
    <w:rsid w:val="00C33489"/>
    <w:rsid w:val="00C348AA"/>
    <w:rsid w:val="00C351C5"/>
    <w:rsid w:val="00C351D6"/>
    <w:rsid w:val="00C354BC"/>
    <w:rsid w:val="00C371D5"/>
    <w:rsid w:val="00C404A7"/>
    <w:rsid w:val="00C43379"/>
    <w:rsid w:val="00C4393C"/>
    <w:rsid w:val="00C4655C"/>
    <w:rsid w:val="00C50430"/>
    <w:rsid w:val="00C50680"/>
    <w:rsid w:val="00C50968"/>
    <w:rsid w:val="00C50C5B"/>
    <w:rsid w:val="00C52E49"/>
    <w:rsid w:val="00C545F6"/>
    <w:rsid w:val="00C545FE"/>
    <w:rsid w:val="00C55B25"/>
    <w:rsid w:val="00C56D9C"/>
    <w:rsid w:val="00C5779B"/>
    <w:rsid w:val="00C60D67"/>
    <w:rsid w:val="00C616F0"/>
    <w:rsid w:val="00C641B0"/>
    <w:rsid w:val="00C6499A"/>
    <w:rsid w:val="00C64C5B"/>
    <w:rsid w:val="00C66DE6"/>
    <w:rsid w:val="00C6775D"/>
    <w:rsid w:val="00C67C11"/>
    <w:rsid w:val="00C715DA"/>
    <w:rsid w:val="00C73B4A"/>
    <w:rsid w:val="00C76C03"/>
    <w:rsid w:val="00C84F36"/>
    <w:rsid w:val="00C8563B"/>
    <w:rsid w:val="00C94C36"/>
    <w:rsid w:val="00C96FBF"/>
    <w:rsid w:val="00CA1A2C"/>
    <w:rsid w:val="00CA1ADA"/>
    <w:rsid w:val="00CA2656"/>
    <w:rsid w:val="00CA2D87"/>
    <w:rsid w:val="00CA502B"/>
    <w:rsid w:val="00CA55E3"/>
    <w:rsid w:val="00CA613C"/>
    <w:rsid w:val="00CB395F"/>
    <w:rsid w:val="00CB5C06"/>
    <w:rsid w:val="00CB691B"/>
    <w:rsid w:val="00CC026D"/>
    <w:rsid w:val="00CC15B9"/>
    <w:rsid w:val="00CC2547"/>
    <w:rsid w:val="00CC3390"/>
    <w:rsid w:val="00CC6661"/>
    <w:rsid w:val="00CC709B"/>
    <w:rsid w:val="00CC72E8"/>
    <w:rsid w:val="00CC7695"/>
    <w:rsid w:val="00CC7F1A"/>
    <w:rsid w:val="00CD0291"/>
    <w:rsid w:val="00CD1BF9"/>
    <w:rsid w:val="00CD5D15"/>
    <w:rsid w:val="00CD639E"/>
    <w:rsid w:val="00CD653E"/>
    <w:rsid w:val="00CD75AF"/>
    <w:rsid w:val="00CE09FC"/>
    <w:rsid w:val="00CE0E1D"/>
    <w:rsid w:val="00CE16B5"/>
    <w:rsid w:val="00CE1F70"/>
    <w:rsid w:val="00CE316E"/>
    <w:rsid w:val="00CE3D7C"/>
    <w:rsid w:val="00CE4445"/>
    <w:rsid w:val="00CE4C19"/>
    <w:rsid w:val="00CE5DBA"/>
    <w:rsid w:val="00CE6C68"/>
    <w:rsid w:val="00CF0181"/>
    <w:rsid w:val="00CF4487"/>
    <w:rsid w:val="00CF79ED"/>
    <w:rsid w:val="00D01811"/>
    <w:rsid w:val="00D042D3"/>
    <w:rsid w:val="00D06A43"/>
    <w:rsid w:val="00D10310"/>
    <w:rsid w:val="00D10A22"/>
    <w:rsid w:val="00D11381"/>
    <w:rsid w:val="00D143E5"/>
    <w:rsid w:val="00D16338"/>
    <w:rsid w:val="00D2152D"/>
    <w:rsid w:val="00D22830"/>
    <w:rsid w:val="00D22987"/>
    <w:rsid w:val="00D2310D"/>
    <w:rsid w:val="00D239AB"/>
    <w:rsid w:val="00D244F4"/>
    <w:rsid w:val="00D24FCE"/>
    <w:rsid w:val="00D255FF"/>
    <w:rsid w:val="00D25E58"/>
    <w:rsid w:val="00D265FF"/>
    <w:rsid w:val="00D30882"/>
    <w:rsid w:val="00D3124C"/>
    <w:rsid w:val="00D31840"/>
    <w:rsid w:val="00D333C5"/>
    <w:rsid w:val="00D3521A"/>
    <w:rsid w:val="00D356F5"/>
    <w:rsid w:val="00D41AF7"/>
    <w:rsid w:val="00D43424"/>
    <w:rsid w:val="00D43B0E"/>
    <w:rsid w:val="00D470B7"/>
    <w:rsid w:val="00D476FA"/>
    <w:rsid w:val="00D47704"/>
    <w:rsid w:val="00D51418"/>
    <w:rsid w:val="00D54A38"/>
    <w:rsid w:val="00D5555F"/>
    <w:rsid w:val="00D55BBE"/>
    <w:rsid w:val="00D56613"/>
    <w:rsid w:val="00D570D1"/>
    <w:rsid w:val="00D57B74"/>
    <w:rsid w:val="00D6017A"/>
    <w:rsid w:val="00D60671"/>
    <w:rsid w:val="00D612F2"/>
    <w:rsid w:val="00D65026"/>
    <w:rsid w:val="00D654C2"/>
    <w:rsid w:val="00D669DC"/>
    <w:rsid w:val="00D67284"/>
    <w:rsid w:val="00D67AE2"/>
    <w:rsid w:val="00D7063B"/>
    <w:rsid w:val="00D70D88"/>
    <w:rsid w:val="00D70E97"/>
    <w:rsid w:val="00D72383"/>
    <w:rsid w:val="00D738C5"/>
    <w:rsid w:val="00D76761"/>
    <w:rsid w:val="00D76F6D"/>
    <w:rsid w:val="00D773DD"/>
    <w:rsid w:val="00D80D7E"/>
    <w:rsid w:val="00D839AA"/>
    <w:rsid w:val="00D85157"/>
    <w:rsid w:val="00D85411"/>
    <w:rsid w:val="00D862C2"/>
    <w:rsid w:val="00D87DD3"/>
    <w:rsid w:val="00D9039C"/>
    <w:rsid w:val="00D9386C"/>
    <w:rsid w:val="00D94668"/>
    <w:rsid w:val="00D94D6A"/>
    <w:rsid w:val="00D96E1D"/>
    <w:rsid w:val="00D96F05"/>
    <w:rsid w:val="00DA318E"/>
    <w:rsid w:val="00DA38A7"/>
    <w:rsid w:val="00DA429E"/>
    <w:rsid w:val="00DA477A"/>
    <w:rsid w:val="00DA4BE6"/>
    <w:rsid w:val="00DA5200"/>
    <w:rsid w:val="00DA6129"/>
    <w:rsid w:val="00DB11F6"/>
    <w:rsid w:val="00DB28AA"/>
    <w:rsid w:val="00DB331A"/>
    <w:rsid w:val="00DB36FE"/>
    <w:rsid w:val="00DB5791"/>
    <w:rsid w:val="00DB63C3"/>
    <w:rsid w:val="00DC27AA"/>
    <w:rsid w:val="00DC2DFB"/>
    <w:rsid w:val="00DC32A2"/>
    <w:rsid w:val="00DC39F9"/>
    <w:rsid w:val="00DC456E"/>
    <w:rsid w:val="00DC4E03"/>
    <w:rsid w:val="00DC51F3"/>
    <w:rsid w:val="00DC6A93"/>
    <w:rsid w:val="00DC6BBC"/>
    <w:rsid w:val="00DD12DF"/>
    <w:rsid w:val="00DD1A0C"/>
    <w:rsid w:val="00DE014F"/>
    <w:rsid w:val="00DE026C"/>
    <w:rsid w:val="00DE02BF"/>
    <w:rsid w:val="00DE14F0"/>
    <w:rsid w:val="00DE1B7C"/>
    <w:rsid w:val="00DE2FDA"/>
    <w:rsid w:val="00DE6988"/>
    <w:rsid w:val="00DF0465"/>
    <w:rsid w:val="00DF0750"/>
    <w:rsid w:val="00DF109B"/>
    <w:rsid w:val="00DF23D8"/>
    <w:rsid w:val="00DF6304"/>
    <w:rsid w:val="00E00BB0"/>
    <w:rsid w:val="00E0141D"/>
    <w:rsid w:val="00E01E0F"/>
    <w:rsid w:val="00E0256A"/>
    <w:rsid w:val="00E035FE"/>
    <w:rsid w:val="00E04B98"/>
    <w:rsid w:val="00E056FB"/>
    <w:rsid w:val="00E06300"/>
    <w:rsid w:val="00E101E2"/>
    <w:rsid w:val="00E10AFE"/>
    <w:rsid w:val="00E15C5C"/>
    <w:rsid w:val="00E1687E"/>
    <w:rsid w:val="00E17055"/>
    <w:rsid w:val="00E175A9"/>
    <w:rsid w:val="00E20D7F"/>
    <w:rsid w:val="00E246B9"/>
    <w:rsid w:val="00E24A51"/>
    <w:rsid w:val="00E2665E"/>
    <w:rsid w:val="00E26726"/>
    <w:rsid w:val="00E27002"/>
    <w:rsid w:val="00E272AA"/>
    <w:rsid w:val="00E27A68"/>
    <w:rsid w:val="00E3006A"/>
    <w:rsid w:val="00E33279"/>
    <w:rsid w:val="00E3388A"/>
    <w:rsid w:val="00E33B14"/>
    <w:rsid w:val="00E3482D"/>
    <w:rsid w:val="00E3711C"/>
    <w:rsid w:val="00E37443"/>
    <w:rsid w:val="00E403D3"/>
    <w:rsid w:val="00E41634"/>
    <w:rsid w:val="00E4205C"/>
    <w:rsid w:val="00E42F67"/>
    <w:rsid w:val="00E43D8F"/>
    <w:rsid w:val="00E44C93"/>
    <w:rsid w:val="00E45A3E"/>
    <w:rsid w:val="00E46002"/>
    <w:rsid w:val="00E46561"/>
    <w:rsid w:val="00E50352"/>
    <w:rsid w:val="00E50D07"/>
    <w:rsid w:val="00E5276B"/>
    <w:rsid w:val="00E52BE7"/>
    <w:rsid w:val="00E531D4"/>
    <w:rsid w:val="00E569AA"/>
    <w:rsid w:val="00E574E7"/>
    <w:rsid w:val="00E576C9"/>
    <w:rsid w:val="00E613C9"/>
    <w:rsid w:val="00E62C26"/>
    <w:rsid w:val="00E6362F"/>
    <w:rsid w:val="00E63FA1"/>
    <w:rsid w:val="00E6405C"/>
    <w:rsid w:val="00E647AA"/>
    <w:rsid w:val="00E65874"/>
    <w:rsid w:val="00E6662A"/>
    <w:rsid w:val="00E66F8A"/>
    <w:rsid w:val="00E67932"/>
    <w:rsid w:val="00E709DC"/>
    <w:rsid w:val="00E71637"/>
    <w:rsid w:val="00E71C4D"/>
    <w:rsid w:val="00E73A6D"/>
    <w:rsid w:val="00E747D6"/>
    <w:rsid w:val="00E75878"/>
    <w:rsid w:val="00E75B72"/>
    <w:rsid w:val="00E7772B"/>
    <w:rsid w:val="00E805E0"/>
    <w:rsid w:val="00E86BA4"/>
    <w:rsid w:val="00E90B2B"/>
    <w:rsid w:val="00E914A0"/>
    <w:rsid w:val="00E92962"/>
    <w:rsid w:val="00E92B25"/>
    <w:rsid w:val="00E94305"/>
    <w:rsid w:val="00E96F5C"/>
    <w:rsid w:val="00E9746C"/>
    <w:rsid w:val="00EA1712"/>
    <w:rsid w:val="00EA1C39"/>
    <w:rsid w:val="00EA443D"/>
    <w:rsid w:val="00EB2676"/>
    <w:rsid w:val="00EB2925"/>
    <w:rsid w:val="00EB507A"/>
    <w:rsid w:val="00EB58D2"/>
    <w:rsid w:val="00EB6280"/>
    <w:rsid w:val="00EB67AC"/>
    <w:rsid w:val="00EC0E3B"/>
    <w:rsid w:val="00EC1890"/>
    <w:rsid w:val="00EC2043"/>
    <w:rsid w:val="00EC3F64"/>
    <w:rsid w:val="00EC6733"/>
    <w:rsid w:val="00EC7609"/>
    <w:rsid w:val="00EC77EB"/>
    <w:rsid w:val="00ED11DF"/>
    <w:rsid w:val="00ED2932"/>
    <w:rsid w:val="00ED2A68"/>
    <w:rsid w:val="00ED5565"/>
    <w:rsid w:val="00ED5891"/>
    <w:rsid w:val="00ED6BF2"/>
    <w:rsid w:val="00ED6DD8"/>
    <w:rsid w:val="00ED70B5"/>
    <w:rsid w:val="00EE1E08"/>
    <w:rsid w:val="00EE2588"/>
    <w:rsid w:val="00EE477B"/>
    <w:rsid w:val="00EE4E2B"/>
    <w:rsid w:val="00EE564B"/>
    <w:rsid w:val="00EE5D44"/>
    <w:rsid w:val="00EE5D69"/>
    <w:rsid w:val="00EE6544"/>
    <w:rsid w:val="00EE79D4"/>
    <w:rsid w:val="00EF0E82"/>
    <w:rsid w:val="00EF235B"/>
    <w:rsid w:val="00EF5821"/>
    <w:rsid w:val="00EF7A7B"/>
    <w:rsid w:val="00F00244"/>
    <w:rsid w:val="00F01E1C"/>
    <w:rsid w:val="00F02C38"/>
    <w:rsid w:val="00F04C6B"/>
    <w:rsid w:val="00F04D73"/>
    <w:rsid w:val="00F05BB9"/>
    <w:rsid w:val="00F07D80"/>
    <w:rsid w:val="00F104B6"/>
    <w:rsid w:val="00F116F0"/>
    <w:rsid w:val="00F15054"/>
    <w:rsid w:val="00F152B6"/>
    <w:rsid w:val="00F20B95"/>
    <w:rsid w:val="00F21ECC"/>
    <w:rsid w:val="00F2221E"/>
    <w:rsid w:val="00F2509B"/>
    <w:rsid w:val="00F250F8"/>
    <w:rsid w:val="00F25787"/>
    <w:rsid w:val="00F25B0B"/>
    <w:rsid w:val="00F2612C"/>
    <w:rsid w:val="00F26B0E"/>
    <w:rsid w:val="00F26EEF"/>
    <w:rsid w:val="00F26F76"/>
    <w:rsid w:val="00F30712"/>
    <w:rsid w:val="00F30E79"/>
    <w:rsid w:val="00F353EA"/>
    <w:rsid w:val="00F35433"/>
    <w:rsid w:val="00F35CE4"/>
    <w:rsid w:val="00F41B30"/>
    <w:rsid w:val="00F41BF6"/>
    <w:rsid w:val="00F45DDB"/>
    <w:rsid w:val="00F4701E"/>
    <w:rsid w:val="00F478F8"/>
    <w:rsid w:val="00F50109"/>
    <w:rsid w:val="00F532C0"/>
    <w:rsid w:val="00F55BD1"/>
    <w:rsid w:val="00F566F1"/>
    <w:rsid w:val="00F609C9"/>
    <w:rsid w:val="00F613EC"/>
    <w:rsid w:val="00F61F06"/>
    <w:rsid w:val="00F62BF4"/>
    <w:rsid w:val="00F64C80"/>
    <w:rsid w:val="00F67EE4"/>
    <w:rsid w:val="00F707C2"/>
    <w:rsid w:val="00F708A8"/>
    <w:rsid w:val="00F7218A"/>
    <w:rsid w:val="00F72B16"/>
    <w:rsid w:val="00F73569"/>
    <w:rsid w:val="00F74A73"/>
    <w:rsid w:val="00F74CA7"/>
    <w:rsid w:val="00F750E7"/>
    <w:rsid w:val="00F80939"/>
    <w:rsid w:val="00F81D74"/>
    <w:rsid w:val="00F82C79"/>
    <w:rsid w:val="00F83E51"/>
    <w:rsid w:val="00F851A7"/>
    <w:rsid w:val="00F85A20"/>
    <w:rsid w:val="00F86228"/>
    <w:rsid w:val="00F86CE9"/>
    <w:rsid w:val="00F86F10"/>
    <w:rsid w:val="00F9440F"/>
    <w:rsid w:val="00F94500"/>
    <w:rsid w:val="00F95DD3"/>
    <w:rsid w:val="00FA0E88"/>
    <w:rsid w:val="00FA0F3C"/>
    <w:rsid w:val="00FA17F5"/>
    <w:rsid w:val="00FA2858"/>
    <w:rsid w:val="00FA415E"/>
    <w:rsid w:val="00FA54A6"/>
    <w:rsid w:val="00FA76E3"/>
    <w:rsid w:val="00FB0339"/>
    <w:rsid w:val="00FB45E4"/>
    <w:rsid w:val="00FB51CE"/>
    <w:rsid w:val="00FB6771"/>
    <w:rsid w:val="00FC0CEF"/>
    <w:rsid w:val="00FC2F8C"/>
    <w:rsid w:val="00FC3C1C"/>
    <w:rsid w:val="00FC3DFD"/>
    <w:rsid w:val="00FC4825"/>
    <w:rsid w:val="00FC4DEA"/>
    <w:rsid w:val="00FC4FA7"/>
    <w:rsid w:val="00FC510C"/>
    <w:rsid w:val="00FC6A95"/>
    <w:rsid w:val="00FC6CBE"/>
    <w:rsid w:val="00FD2065"/>
    <w:rsid w:val="00FD4FB4"/>
    <w:rsid w:val="00FD758C"/>
    <w:rsid w:val="00FE3FFB"/>
    <w:rsid w:val="00FE4548"/>
    <w:rsid w:val="00FE58B7"/>
    <w:rsid w:val="00FE7BEB"/>
    <w:rsid w:val="00FF0270"/>
    <w:rsid w:val="00FF052F"/>
    <w:rsid w:val="00FF0800"/>
    <w:rsid w:val="00FF2332"/>
    <w:rsid w:val="00FF3487"/>
    <w:rsid w:val="00FF3690"/>
    <w:rsid w:val="00FF411E"/>
    <w:rsid w:val="00FF71C2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4E3DE8"/>
  <w15:docId w15:val="{9DCC9749-43DD-41A0-A121-E5C8866F6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2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6B2"/>
  </w:style>
  <w:style w:type="paragraph" w:styleId="Rubrik1">
    <w:name w:val="heading 1"/>
    <w:basedOn w:val="Normal"/>
    <w:next w:val="Normal"/>
    <w:semiHidden/>
    <w:qFormat/>
    <w:rsid w:val="00563AAA"/>
    <w:pPr>
      <w:keepNext/>
      <w:suppressAutoHyphens/>
      <w:spacing w:after="160" w:line="336" w:lineRule="atLeast"/>
      <w:outlineLvl w:val="0"/>
    </w:pPr>
    <w:rPr>
      <w:rFonts w:asciiTheme="majorHAnsi" w:hAnsiTheme="majorHAnsi"/>
      <w:b/>
      <w:kern w:val="28"/>
      <w:sz w:val="28"/>
    </w:rPr>
  </w:style>
  <w:style w:type="paragraph" w:styleId="Rubrik2">
    <w:name w:val="heading 2"/>
    <w:basedOn w:val="Normal"/>
    <w:next w:val="Normal"/>
    <w:semiHidden/>
    <w:qFormat/>
    <w:rsid w:val="00563AAA"/>
    <w:pPr>
      <w:keepNext/>
      <w:suppressAutoHyphens/>
      <w:spacing w:line="264" w:lineRule="atLeast"/>
      <w:outlineLvl w:val="1"/>
    </w:pPr>
    <w:rPr>
      <w:rFonts w:asciiTheme="majorHAnsi" w:hAnsiTheme="majorHAnsi"/>
      <w:b/>
      <w:sz w:val="22"/>
    </w:rPr>
  </w:style>
  <w:style w:type="paragraph" w:styleId="Rubrik3">
    <w:name w:val="heading 3"/>
    <w:basedOn w:val="Normal"/>
    <w:next w:val="Normal"/>
    <w:semiHidden/>
    <w:qFormat/>
    <w:rsid w:val="00563AAA"/>
    <w:pPr>
      <w:keepNext/>
      <w:suppressAutoHyphens/>
      <w:spacing w:line="264" w:lineRule="atLeast"/>
      <w:outlineLvl w:val="2"/>
    </w:pPr>
    <w:rPr>
      <w:i/>
      <w:sz w:val="22"/>
    </w:rPr>
  </w:style>
  <w:style w:type="paragraph" w:styleId="Rubrik4">
    <w:name w:val="heading 4"/>
    <w:basedOn w:val="Normal"/>
    <w:next w:val="Normal"/>
    <w:semiHidden/>
    <w:rsid w:val="007933D1"/>
    <w:pPr>
      <w:keepNext/>
      <w:spacing w:before="240" w:after="60" w:line="264" w:lineRule="atLeast"/>
      <w:outlineLvl w:val="3"/>
    </w:pPr>
    <w:rPr>
      <w:b/>
      <w:i/>
      <w:sz w:val="22"/>
    </w:rPr>
  </w:style>
  <w:style w:type="paragraph" w:styleId="Rubrik5">
    <w:name w:val="heading 5"/>
    <w:basedOn w:val="Normal"/>
    <w:next w:val="Normal"/>
    <w:uiPriority w:val="9"/>
    <w:semiHidden/>
    <w:unhideWhenUsed/>
    <w:qFormat/>
    <w:rsid w:val="00C6775D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6E91A2" w:themeColor="accent1" w:themeShade="BF"/>
    </w:rPr>
  </w:style>
  <w:style w:type="paragraph" w:styleId="Rubrik6">
    <w:name w:val="heading 6"/>
    <w:basedOn w:val="Normal"/>
    <w:next w:val="Normal"/>
    <w:uiPriority w:val="9"/>
    <w:semiHidden/>
    <w:unhideWhenUsed/>
    <w:qFormat/>
    <w:rsid w:val="00C6775D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46616E" w:themeColor="accent1" w:themeShade="7F"/>
    </w:rPr>
  </w:style>
  <w:style w:type="paragraph" w:styleId="Rubrik7">
    <w:name w:val="heading 7"/>
    <w:basedOn w:val="Normal"/>
    <w:next w:val="Normal"/>
    <w:uiPriority w:val="9"/>
    <w:semiHidden/>
    <w:unhideWhenUsed/>
    <w:qFormat/>
    <w:rsid w:val="00C6775D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46616E" w:themeColor="accent1" w:themeShade="7F"/>
    </w:rPr>
  </w:style>
  <w:style w:type="paragraph" w:styleId="Rubrik8">
    <w:name w:val="heading 8"/>
    <w:basedOn w:val="Normal"/>
    <w:next w:val="Normal"/>
    <w:uiPriority w:val="9"/>
    <w:semiHidden/>
    <w:unhideWhenUsed/>
    <w:qFormat/>
    <w:rsid w:val="00C6775D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uiPriority w:val="9"/>
    <w:semiHidden/>
    <w:unhideWhenUsed/>
    <w:qFormat/>
    <w:rsid w:val="00C6775D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semiHidden/>
    <w:rsid w:val="00EE4E2B"/>
    <w:pPr>
      <w:spacing w:after="120" w:line="264" w:lineRule="atLeast"/>
    </w:pPr>
    <w:rPr>
      <w:sz w:val="22"/>
    </w:rPr>
  </w:style>
  <w:style w:type="character" w:customStyle="1" w:styleId="SidhuvudChar">
    <w:name w:val="Sidhuvud Char"/>
    <w:basedOn w:val="Standardstycketeckensnitt"/>
    <w:link w:val="Sidhuvud"/>
    <w:rsid w:val="00E94305"/>
    <w:rPr>
      <w:sz w:val="22"/>
    </w:rPr>
  </w:style>
  <w:style w:type="paragraph" w:styleId="Sidfot">
    <w:name w:val="footer"/>
    <w:basedOn w:val="Normal"/>
    <w:link w:val="SidfotChar"/>
    <w:uiPriority w:val="99"/>
    <w:unhideWhenUsed/>
    <w:rsid w:val="00C371D5"/>
    <w:pPr>
      <w:tabs>
        <w:tab w:val="left" w:pos="0"/>
        <w:tab w:val="left" w:pos="2608"/>
        <w:tab w:val="left" w:pos="5216"/>
        <w:tab w:val="left" w:pos="7371"/>
      </w:tabs>
      <w:spacing w:line="192" w:lineRule="exact"/>
      <w:ind w:left="-2552"/>
    </w:pPr>
    <w:rPr>
      <w:rFonts w:ascii="Century Gothic" w:hAnsi="Century Gothic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94305"/>
    <w:rPr>
      <w:rFonts w:ascii="Century Gothic" w:hAnsi="Century Gothic"/>
      <w:sz w:val="16"/>
    </w:rPr>
  </w:style>
  <w:style w:type="paragraph" w:styleId="Brdtext">
    <w:name w:val="Body Text"/>
    <w:basedOn w:val="Normal"/>
    <w:link w:val="BrdtextChar"/>
    <w:uiPriority w:val="99"/>
    <w:semiHidden/>
    <w:unhideWhenUsed/>
    <w:rsid w:val="00457A2E"/>
    <w:pPr>
      <w:spacing w:after="120" w:line="264" w:lineRule="atLeast"/>
    </w:pPr>
    <w:rPr>
      <w:sz w:val="22"/>
    </w:rPr>
  </w:style>
  <w:style w:type="character" w:customStyle="1" w:styleId="BrdtextChar">
    <w:name w:val="Brödtext Char"/>
    <w:basedOn w:val="Standardstycketeckensnitt"/>
    <w:link w:val="Brdtext"/>
    <w:uiPriority w:val="99"/>
    <w:rsid w:val="0071246E"/>
    <w:rPr>
      <w:sz w:val="22"/>
    </w:rPr>
  </w:style>
  <w:style w:type="table" w:styleId="Tabellrutnt">
    <w:name w:val="Table Grid"/>
    <w:aliases w:val="HSLF-FS-Tabell"/>
    <w:basedOn w:val="Normaltabell"/>
    <w:uiPriority w:val="39"/>
    <w:rsid w:val="00050412"/>
    <w:rPr>
      <w:sz w:val="18"/>
    </w:rPr>
    <w:tblPr>
      <w:tblStyleRow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57" w:type="dxa"/>
        <w:right w:w="57" w:type="dxa"/>
      </w:tblCellMar>
    </w:tblPr>
    <w:tblStylePr w:type="firstRow">
      <w:rPr>
        <w:rFonts w:ascii="Times New Roman" w:hAnsi="Times New Roman"/>
        <w:b w:val="0"/>
        <w:sz w:val="19"/>
      </w:rPr>
    </w:tblStylePr>
    <w:tblStylePr w:type="band1Horz">
      <w:rPr>
        <w:rFonts w:ascii="Times New Roman" w:hAnsi="Times New Roman"/>
        <w:sz w:val="19"/>
      </w:rPr>
    </w:tblStylePr>
    <w:tblStylePr w:type="band2Horz">
      <w:rPr>
        <w:rFonts w:ascii="Times New Roman" w:hAnsi="Times New Roman"/>
        <w:sz w:val="19"/>
      </w:rPr>
    </w:tblStylePr>
  </w:style>
  <w:style w:type="paragraph" w:styleId="Adress-brev">
    <w:name w:val="envelope address"/>
    <w:basedOn w:val="Normal"/>
    <w:uiPriority w:val="99"/>
    <w:qFormat/>
    <w:rsid w:val="00E94305"/>
    <w:pPr>
      <w:spacing w:line="220" w:lineRule="atLeast"/>
    </w:pPr>
    <w:rPr>
      <w:rFonts w:asciiTheme="majorHAnsi" w:hAnsiTheme="majorHAnsi" w:cstheme="majorHAnsi"/>
      <w:noProof/>
      <w:sz w:val="18"/>
      <w:szCs w:val="18"/>
    </w:rPr>
  </w:style>
  <w:style w:type="paragraph" w:styleId="Punktlista">
    <w:name w:val="List Bullet"/>
    <w:basedOn w:val="Normal"/>
    <w:uiPriority w:val="99"/>
    <w:qFormat/>
    <w:rsid w:val="00B048D6"/>
    <w:pPr>
      <w:numPr>
        <w:numId w:val="8"/>
      </w:numPr>
      <w:spacing w:after="170" w:line="260" w:lineRule="atLeast"/>
    </w:pPr>
  </w:style>
  <w:style w:type="paragraph" w:styleId="Liststycke">
    <w:name w:val="List Paragraph"/>
    <w:basedOn w:val="Normal"/>
    <w:uiPriority w:val="34"/>
    <w:rsid w:val="004409A8"/>
    <w:pPr>
      <w:spacing w:after="120" w:line="264" w:lineRule="atLeast"/>
      <w:ind w:left="720"/>
      <w:contextualSpacing/>
    </w:pPr>
    <w:rPr>
      <w:sz w:val="22"/>
    </w:rPr>
  </w:style>
  <w:style w:type="character" w:styleId="Sidnummer">
    <w:name w:val="page number"/>
    <w:basedOn w:val="Standardstycketeckensnitt"/>
    <w:uiPriority w:val="21"/>
    <w:rsid w:val="00F35CE4"/>
    <w:rPr>
      <w:rFonts w:asciiTheme="minorBidi" w:hAnsiTheme="minorBidi"/>
      <w:color w:val="auto"/>
      <w:sz w:val="21"/>
    </w:rPr>
  </w:style>
  <w:style w:type="paragraph" w:styleId="Ballongtext">
    <w:name w:val="Balloon Text"/>
    <w:basedOn w:val="Normal"/>
    <w:link w:val="BallongtextChar"/>
    <w:uiPriority w:val="99"/>
    <w:semiHidden/>
    <w:rsid w:val="0046468A"/>
    <w:pPr>
      <w:spacing w:after="120" w:line="264" w:lineRule="atLeast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86987"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301B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870B68"/>
    <w:pPr>
      <w:spacing w:after="120"/>
    </w:pPr>
  </w:style>
  <w:style w:type="character" w:customStyle="1" w:styleId="KommentarerChar">
    <w:name w:val="Kommentarer Char"/>
    <w:basedOn w:val="Standardstycketeckensnitt"/>
    <w:link w:val="Kommentarer"/>
    <w:uiPriority w:val="99"/>
    <w:rsid w:val="002301BD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301B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301B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96202"/>
    <w:rPr>
      <w:sz w:val="22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A00D1C"/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0304C8"/>
  </w:style>
  <w:style w:type="character" w:styleId="Fotnotsreferens">
    <w:name w:val="footnote reference"/>
    <w:basedOn w:val="Standardstycketeckensnitt"/>
    <w:uiPriority w:val="99"/>
    <w:semiHidden/>
    <w:unhideWhenUsed/>
    <w:rsid w:val="000304C8"/>
    <w:rPr>
      <w:vertAlign w:val="superscript"/>
    </w:rPr>
  </w:style>
  <w:style w:type="character" w:styleId="Hyperlnk">
    <w:name w:val="Hyperlink"/>
    <w:basedOn w:val="Standardstycketeckensnitt"/>
    <w:uiPriority w:val="99"/>
    <w:semiHidden/>
    <w:rsid w:val="000E02DE"/>
    <w:rPr>
      <w:color w:val="auto"/>
      <w:u w:val="none"/>
    </w:rPr>
  </w:style>
  <w:style w:type="character" w:styleId="AnvndHyperlnk">
    <w:name w:val="FollowedHyperlink"/>
    <w:basedOn w:val="Standardstycketeckensnitt"/>
    <w:uiPriority w:val="99"/>
    <w:semiHidden/>
    <w:rsid w:val="008E2DA0"/>
    <w:rPr>
      <w:color w:val="000000" w:themeColor="followedHyperlink"/>
      <w:u w:val="single"/>
    </w:rPr>
  </w:style>
  <w:style w:type="paragraph" w:customStyle="1" w:styleId="HSLF-FS-Brdtext">
    <w:name w:val="HSLF-FS-Brödtext"/>
    <w:basedOn w:val="Normal"/>
    <w:next w:val="HSLF-FS-Brdtextindragfrstaraden"/>
    <w:link w:val="HSLF-FS-BrdtextChar"/>
    <w:uiPriority w:val="6"/>
    <w:qFormat/>
    <w:rsid w:val="00615514"/>
    <w:pPr>
      <w:spacing w:line="250" w:lineRule="exact"/>
      <w:jc w:val="both"/>
    </w:pPr>
    <w:rPr>
      <w:sz w:val="21"/>
    </w:rPr>
  </w:style>
  <w:style w:type="character" w:customStyle="1" w:styleId="HSLF-FS-BrdtextChar">
    <w:name w:val="HSLF-FS-Brödtext Char"/>
    <w:basedOn w:val="Standardstycketeckensnitt"/>
    <w:link w:val="HSLF-FS-Brdtext"/>
    <w:uiPriority w:val="6"/>
    <w:rsid w:val="00FD2065"/>
    <w:rPr>
      <w:sz w:val="21"/>
    </w:rPr>
  </w:style>
  <w:style w:type="paragraph" w:customStyle="1" w:styleId="HSLF-FS-Brdtextindragfrstaraden">
    <w:name w:val="HSLF-FS-Brödtext indrag första raden"/>
    <w:basedOn w:val="HSLF-FS-Brdtext"/>
    <w:link w:val="HSLF-FS-BrdtextindragfrstaradenChar"/>
    <w:uiPriority w:val="8"/>
    <w:qFormat/>
    <w:rsid w:val="00615514"/>
    <w:pPr>
      <w:ind w:firstLine="227"/>
    </w:pPr>
    <w:rPr>
      <w:color w:val="000000" w:themeColor="text1"/>
    </w:rPr>
  </w:style>
  <w:style w:type="character" w:customStyle="1" w:styleId="HSLF-FS-BrdtextindragfrstaradenChar">
    <w:name w:val="HSLF-FS-Brödtext indrag första raden Char"/>
    <w:basedOn w:val="Standardstycketeckensnitt"/>
    <w:link w:val="HSLF-FS-Brdtextindragfrstaraden"/>
    <w:uiPriority w:val="8"/>
    <w:rsid w:val="00FC4FA7"/>
    <w:rPr>
      <w:color w:val="000000" w:themeColor="text1"/>
      <w:sz w:val="21"/>
    </w:rPr>
  </w:style>
  <w:style w:type="paragraph" w:customStyle="1" w:styleId="Tabell-ochdiagramrubrik-F">
    <w:name w:val="Tabell- och diagramrubrik - F"/>
    <w:basedOn w:val="Brdtext"/>
    <w:next w:val="Brdtext"/>
    <w:uiPriority w:val="19"/>
    <w:qFormat/>
    <w:rsid w:val="00457A2E"/>
    <w:pPr>
      <w:spacing w:before="200"/>
    </w:pPr>
    <w:rPr>
      <w:rFonts w:asciiTheme="majorHAnsi" w:eastAsiaTheme="minorHAnsi" w:hAnsiTheme="majorHAnsi" w:cstheme="minorBidi"/>
      <w:color w:val="000000" w:themeColor="text1"/>
      <w:sz w:val="18"/>
      <w:szCs w:val="22"/>
      <w:lang w:eastAsia="en-US"/>
    </w:rPr>
  </w:style>
  <w:style w:type="paragraph" w:customStyle="1" w:styleId="SoSAvsndaradress">
    <w:name w:val="SoS_Avsändaradress"/>
    <w:basedOn w:val="Sidhuvud"/>
    <w:uiPriority w:val="98"/>
    <w:semiHidden/>
    <w:rsid w:val="006D6C70"/>
    <w:pPr>
      <w:spacing w:after="0" w:line="240" w:lineRule="exact"/>
    </w:pPr>
    <w:rPr>
      <w:sz w:val="20"/>
    </w:rPr>
  </w:style>
  <w:style w:type="character" w:styleId="Platshllartext">
    <w:name w:val="Placeholder Text"/>
    <w:basedOn w:val="Standardstycketeckensnitt"/>
    <w:uiPriority w:val="99"/>
    <w:semiHidden/>
    <w:rsid w:val="006D6C70"/>
    <w:rPr>
      <w:color w:val="808080"/>
    </w:rPr>
  </w:style>
  <w:style w:type="paragraph" w:styleId="Datum">
    <w:name w:val="Date"/>
    <w:basedOn w:val="Normal"/>
    <w:next w:val="Normal"/>
    <w:link w:val="DatumChar"/>
    <w:uiPriority w:val="99"/>
    <w:semiHidden/>
    <w:rsid w:val="006D6C70"/>
    <w:pPr>
      <w:spacing w:line="200" w:lineRule="exact"/>
    </w:pPr>
  </w:style>
  <w:style w:type="character" w:customStyle="1" w:styleId="DatumChar">
    <w:name w:val="Datum Char"/>
    <w:basedOn w:val="Standardstycketeckensnitt"/>
    <w:link w:val="Datum"/>
    <w:uiPriority w:val="99"/>
    <w:semiHidden/>
    <w:rsid w:val="006D6C70"/>
    <w:rPr>
      <w:rFonts w:ascii="Times New Roman" w:eastAsia="Times New Roman" w:hAnsi="Times New Roman" w:cs="Times New Roman"/>
      <w:szCs w:val="20"/>
      <w:lang w:eastAsia="sv-SE"/>
    </w:rPr>
  </w:style>
  <w:style w:type="paragraph" w:customStyle="1" w:styleId="HSLF-FS-Huvudrubrik">
    <w:name w:val="HSLF-FS-Huvudrubrik"/>
    <w:basedOn w:val="Rubrik1"/>
    <w:next w:val="HSLF-FS-Brdtext"/>
    <w:rsid w:val="006D6C70"/>
    <w:pPr>
      <w:spacing w:after="0" w:line="380" w:lineRule="exact"/>
    </w:pPr>
    <w:rPr>
      <w:rFonts w:ascii="Times New Roman" w:hAnsi="Times New Roman"/>
      <w:sz w:val="34"/>
    </w:rPr>
  </w:style>
  <w:style w:type="paragraph" w:customStyle="1" w:styleId="HSLF-FS-Rubrik-2">
    <w:name w:val="HSLF-FS-Rubrik-2"/>
    <w:basedOn w:val="Rubrik2"/>
    <w:next w:val="HSLF-FS-Brdtext"/>
    <w:uiPriority w:val="4"/>
    <w:qFormat/>
    <w:rsid w:val="006D6C70"/>
    <w:pPr>
      <w:spacing w:before="284" w:after="96" w:line="270" w:lineRule="exact"/>
    </w:pPr>
    <w:rPr>
      <w:rFonts w:ascii="Times New Roman" w:hAnsi="Times New Roman"/>
      <w:sz w:val="23"/>
    </w:rPr>
  </w:style>
  <w:style w:type="paragraph" w:customStyle="1" w:styleId="SoSSidfot">
    <w:name w:val="SoS_Sidfot"/>
    <w:basedOn w:val="Sidfot"/>
    <w:uiPriority w:val="3"/>
    <w:semiHidden/>
    <w:rsid w:val="006D6C70"/>
  </w:style>
  <w:style w:type="paragraph" w:customStyle="1" w:styleId="SoSMottagaradress">
    <w:name w:val="SoS_Mottagaradress"/>
    <w:basedOn w:val="Adress-brev"/>
    <w:uiPriority w:val="2"/>
    <w:semiHidden/>
    <w:rsid w:val="006D6C70"/>
    <w:pPr>
      <w:spacing w:line="264" w:lineRule="atLeast"/>
    </w:pPr>
    <w:rPr>
      <w:rFonts w:ascii="Times New Roman" w:hAnsi="Times New Roman" w:cs="Times New Roman"/>
      <w:noProof w:val="0"/>
      <w:sz w:val="22"/>
      <w:szCs w:val="20"/>
    </w:rPr>
  </w:style>
  <w:style w:type="paragraph" w:customStyle="1" w:styleId="HSLF-FS-Beslutsinfo">
    <w:name w:val="HSLF-FS-Beslutsinfo"/>
    <w:basedOn w:val="Normal"/>
    <w:next w:val="HSLF-FS-Brdtext"/>
    <w:uiPriority w:val="5"/>
    <w:rsid w:val="006D6C70"/>
    <w:pPr>
      <w:spacing w:before="213" w:after="216" w:line="250" w:lineRule="exact"/>
    </w:pPr>
    <w:rPr>
      <w:sz w:val="21"/>
    </w:rPr>
  </w:style>
  <w:style w:type="paragraph" w:customStyle="1" w:styleId="Diarienummer">
    <w:name w:val="Diarienummer"/>
    <w:basedOn w:val="Normal"/>
    <w:semiHidden/>
    <w:qFormat/>
    <w:rsid w:val="006D6C70"/>
    <w:pPr>
      <w:spacing w:line="200" w:lineRule="exact"/>
    </w:pPr>
  </w:style>
  <w:style w:type="paragraph" w:customStyle="1" w:styleId="HSLF-FS-Dokmentinformation">
    <w:name w:val="HSLF-FS-Dokmentinformation"/>
    <w:basedOn w:val="Normal"/>
    <w:uiPriority w:val="1"/>
    <w:rsid w:val="006D6C70"/>
    <w:pPr>
      <w:spacing w:before="284" w:after="113" w:line="200" w:lineRule="exact"/>
    </w:pPr>
    <w:rPr>
      <w:sz w:val="17"/>
    </w:rPr>
  </w:style>
  <w:style w:type="paragraph" w:customStyle="1" w:styleId="HSLF-FS-Rubrik-1">
    <w:name w:val="HSLF-FS-Rubrik-1"/>
    <w:basedOn w:val="Normal"/>
    <w:next w:val="HSLF-FS-Beslutsinfo"/>
    <w:uiPriority w:val="4"/>
    <w:qFormat/>
    <w:rsid w:val="006D6C70"/>
    <w:pPr>
      <w:spacing w:before="454" w:line="300" w:lineRule="exact"/>
      <w:outlineLvl w:val="0"/>
    </w:pPr>
    <w:rPr>
      <w:b/>
      <w:noProof/>
      <w:sz w:val="26"/>
    </w:rPr>
  </w:style>
  <w:style w:type="paragraph" w:customStyle="1" w:styleId="HSLF-FS-Utkom-fr-trycket">
    <w:name w:val="HSLF-FS-Utkom-fr-trycket"/>
    <w:basedOn w:val="Normal"/>
    <w:uiPriority w:val="3"/>
    <w:rsid w:val="006D6C70"/>
    <w:pPr>
      <w:spacing w:before="142" w:line="200" w:lineRule="exact"/>
    </w:pPr>
    <w:rPr>
      <w:sz w:val="17"/>
      <w:szCs w:val="17"/>
    </w:rPr>
  </w:style>
  <w:style w:type="paragraph" w:customStyle="1" w:styleId="HSLF-FS-Sidhuvud-sid-2-och-framt">
    <w:name w:val="HSLF-FS-Sidhuvud-sid-2-och-framåt"/>
    <w:basedOn w:val="HSLF-FS-Rubrik-1"/>
    <w:uiPriority w:val="2"/>
    <w:rsid w:val="006D6C70"/>
    <w:pPr>
      <w:spacing w:before="0" w:line="270" w:lineRule="exact"/>
    </w:pPr>
    <w:rPr>
      <w:sz w:val="23"/>
    </w:rPr>
  </w:style>
  <w:style w:type="paragraph" w:customStyle="1" w:styleId="HSLF-FS-Sidhuvud-sid-1">
    <w:name w:val="HSLF-FS-Sidhuvud-sid-1"/>
    <w:basedOn w:val="HSLF-FS-Sidhuvud-sid-2-och-framt"/>
    <w:uiPriority w:val="2"/>
    <w:rsid w:val="006D6C70"/>
    <w:pPr>
      <w:spacing w:line="300" w:lineRule="exact"/>
    </w:pPr>
    <w:rPr>
      <w:sz w:val="26"/>
    </w:rPr>
  </w:style>
  <w:style w:type="paragraph" w:customStyle="1" w:styleId="HSLF-FS-Tabellrubrik">
    <w:name w:val="HSLF-FS-Tabellrubrik"/>
    <w:basedOn w:val="HSLF-FS-Brdtext"/>
    <w:uiPriority w:val="10"/>
    <w:rsid w:val="006D6C70"/>
    <w:pPr>
      <w:spacing w:before="120" w:after="40"/>
    </w:pPr>
    <w:rPr>
      <w:b/>
      <w:sz w:val="20"/>
    </w:rPr>
  </w:style>
  <w:style w:type="paragraph" w:customStyle="1" w:styleId="HSLF-FS-Tabellhuvud">
    <w:name w:val="HSLF-FS-Tabellhuvud"/>
    <w:basedOn w:val="HSLF-FS-Brdtext"/>
    <w:uiPriority w:val="11"/>
    <w:rsid w:val="006D6C70"/>
    <w:pPr>
      <w:spacing w:before="40" w:after="40" w:line="220" w:lineRule="exact"/>
    </w:pPr>
    <w:rPr>
      <w:b/>
      <w:sz w:val="18"/>
    </w:rPr>
  </w:style>
  <w:style w:type="paragraph" w:customStyle="1" w:styleId="HSLF-FS-Tabelltext">
    <w:name w:val="HSLF-FS-Tabelltext"/>
    <w:basedOn w:val="HSLF-FS-Tabellhuvud"/>
    <w:uiPriority w:val="12"/>
    <w:rsid w:val="006D6C70"/>
    <w:pPr>
      <w:spacing w:before="20" w:after="20"/>
    </w:pPr>
    <w:rPr>
      <w:b w:val="0"/>
    </w:rPr>
  </w:style>
  <w:style w:type="paragraph" w:customStyle="1" w:styleId="HSLF-FS-Tabelltext-hgerjusterad">
    <w:name w:val="HSLF-FS-Tabelltext-högerjusterad"/>
    <w:basedOn w:val="HSLF-FS-Tabelltext"/>
    <w:uiPriority w:val="12"/>
    <w:rsid w:val="006D6C70"/>
    <w:pPr>
      <w:jc w:val="right"/>
    </w:pPr>
  </w:style>
  <w:style w:type="paragraph" w:customStyle="1" w:styleId="HSLF-FS-Rubrik-3">
    <w:name w:val="HSLF-FS-Rubrik-3"/>
    <w:basedOn w:val="HSLF-FS-Rubrik-2"/>
    <w:next w:val="HSLF-FS-Brdtext"/>
    <w:uiPriority w:val="4"/>
    <w:qFormat/>
    <w:rsid w:val="006D6C70"/>
  </w:style>
  <w:style w:type="paragraph" w:customStyle="1" w:styleId="HSLF-FS-Rubrik-4">
    <w:name w:val="HSLF-FS-Rubrik-4"/>
    <w:basedOn w:val="HSLF-FS-Rubrik-3"/>
    <w:next w:val="HSLF-FS-Brdtext"/>
    <w:uiPriority w:val="4"/>
    <w:rsid w:val="006D6C70"/>
  </w:style>
  <w:style w:type="paragraph" w:customStyle="1" w:styleId="HSLF-FS-Rubrik-5">
    <w:name w:val="HSLF-FS-Rubrik-5"/>
    <w:basedOn w:val="HSLF-FS-Rubrik-4"/>
    <w:next w:val="HSLF-FS-Brdtext"/>
    <w:uiPriority w:val="4"/>
    <w:rsid w:val="006D6C70"/>
  </w:style>
  <w:style w:type="paragraph" w:customStyle="1" w:styleId="HSLF-FS-Bokstavslistaindragfrstaraden">
    <w:name w:val="HSLF-FS-Bokstavslista indrag första raden"/>
    <w:basedOn w:val="Normal"/>
    <w:uiPriority w:val="9"/>
    <w:rsid w:val="006D6C70"/>
    <w:pPr>
      <w:numPr>
        <w:numId w:val="9"/>
      </w:numPr>
      <w:tabs>
        <w:tab w:val="left" w:pos="426"/>
      </w:tabs>
      <w:spacing w:after="57" w:line="250" w:lineRule="exact"/>
      <w:contextualSpacing/>
      <w:jc w:val="both"/>
    </w:pPr>
    <w:rPr>
      <w:color w:val="000000" w:themeColor="text1"/>
      <w:sz w:val="21"/>
    </w:rPr>
  </w:style>
  <w:style w:type="paragraph" w:customStyle="1" w:styleId="HSLF-FS-Strecksatsindragfrstaraden">
    <w:name w:val="HSLF-FS-Strecksats indrag första raden"/>
    <w:basedOn w:val="Normal"/>
    <w:link w:val="HSLF-FS-StrecksatsindragfrstaradenChar"/>
    <w:uiPriority w:val="9"/>
    <w:qFormat/>
    <w:rsid w:val="006D6C70"/>
    <w:pPr>
      <w:numPr>
        <w:numId w:val="10"/>
      </w:numPr>
      <w:tabs>
        <w:tab w:val="clear" w:pos="227"/>
        <w:tab w:val="num" w:pos="426"/>
      </w:tabs>
      <w:spacing w:after="57" w:line="250" w:lineRule="exact"/>
      <w:contextualSpacing/>
      <w:jc w:val="both"/>
    </w:pPr>
    <w:rPr>
      <w:color w:val="000000" w:themeColor="text1"/>
      <w:sz w:val="21"/>
    </w:rPr>
  </w:style>
  <w:style w:type="paragraph" w:customStyle="1" w:styleId="HSLF-FS-Tabellunderrubrik">
    <w:name w:val="HSLF-FS-Tabellunderrubrik"/>
    <w:basedOn w:val="HSLF-FS-Tabellrubrik"/>
    <w:uiPriority w:val="10"/>
    <w:rsid w:val="006D6C70"/>
    <w:pPr>
      <w:spacing w:before="0"/>
    </w:pPr>
    <w:rPr>
      <w:b w:val="0"/>
      <w:sz w:val="18"/>
    </w:rPr>
  </w:style>
  <w:style w:type="paragraph" w:customStyle="1" w:styleId="HSLF-FS-Tabellklla">
    <w:name w:val="HSLF-FS-Tabellkälla"/>
    <w:basedOn w:val="HSLF-FS-Brdtext"/>
    <w:uiPriority w:val="13"/>
    <w:rsid w:val="006D6C70"/>
    <w:pPr>
      <w:spacing w:before="57" w:after="57"/>
    </w:pPr>
    <w:rPr>
      <w:sz w:val="18"/>
    </w:rPr>
  </w:style>
  <w:style w:type="paragraph" w:customStyle="1" w:styleId="HSLF-FS-Bilaga">
    <w:name w:val="HSLF-FS-Bilaga"/>
    <w:basedOn w:val="HSLF-FS-Brdtext"/>
    <w:uiPriority w:val="15"/>
    <w:qFormat/>
    <w:rsid w:val="006D6C70"/>
    <w:rPr>
      <w:sz w:val="22"/>
    </w:rPr>
  </w:style>
  <w:style w:type="paragraph" w:customStyle="1" w:styleId="HSLF-FS-Tryckort">
    <w:name w:val="HSLF-FS-Tryckort"/>
    <w:basedOn w:val="HSLF-FS-Brdtext"/>
    <w:uiPriority w:val="20"/>
    <w:rsid w:val="006D6C70"/>
    <w:pPr>
      <w:spacing w:line="190" w:lineRule="exact"/>
    </w:pPr>
    <w:rPr>
      <w:sz w:val="16"/>
    </w:rPr>
  </w:style>
  <w:style w:type="paragraph" w:customStyle="1" w:styleId="HSLF-FS-AllmnnaRd-Rubrik">
    <w:name w:val="HSLF-FS-AllmännaRåd-Rubrik"/>
    <w:basedOn w:val="HSLF-FS-Brdtext"/>
    <w:uiPriority w:val="16"/>
    <w:qFormat/>
    <w:rsid w:val="006D6C70"/>
    <w:pPr>
      <w:spacing w:before="170" w:after="85"/>
      <w:ind w:left="227"/>
      <w:outlineLvl w:val="2"/>
    </w:pPr>
    <w:rPr>
      <w:i/>
    </w:rPr>
  </w:style>
  <w:style w:type="paragraph" w:customStyle="1" w:styleId="HSLF-FS-AllmnnaRd-Brdtext">
    <w:name w:val="HSLF-FS-AllmännaRåd-Brödtext"/>
    <w:basedOn w:val="HSLF-FS-AllmnnaRd-Rubrik"/>
    <w:uiPriority w:val="17"/>
    <w:qFormat/>
    <w:rsid w:val="006D6C70"/>
    <w:pPr>
      <w:spacing w:before="0" w:after="0"/>
    </w:pPr>
    <w:rPr>
      <w:i w:val="0"/>
    </w:rPr>
  </w:style>
  <w:style w:type="paragraph" w:customStyle="1" w:styleId="HSLF-FS-AllmnnaRd-Brdtextmedindrag">
    <w:name w:val="HSLF-FS-AllmännaRåd-Brödtext med indrag"/>
    <w:basedOn w:val="HSLF-FS-AllmnnaRd-Brdtext"/>
    <w:uiPriority w:val="17"/>
    <w:qFormat/>
    <w:rsid w:val="006D6C70"/>
    <w:pPr>
      <w:ind w:firstLine="227"/>
    </w:pPr>
  </w:style>
  <w:style w:type="paragraph" w:customStyle="1" w:styleId="HSLF-FS-AllmnnaRd-Strecksats">
    <w:name w:val="HSLF-FS-AllmännaRåd-Strecksats"/>
    <w:basedOn w:val="HSLF-FS-Strecksatsindragfrstaraden"/>
    <w:link w:val="HSLF-FS-AllmnnaRd-StrecksatsChar"/>
    <w:uiPriority w:val="17"/>
    <w:qFormat/>
    <w:rsid w:val="006D6C70"/>
    <w:pPr>
      <w:numPr>
        <w:numId w:val="11"/>
      </w:numPr>
    </w:pPr>
  </w:style>
  <w:style w:type="paragraph" w:customStyle="1" w:styleId="HSLF-FS-Fotnot">
    <w:name w:val="HSLF-FS-Fotnot"/>
    <w:basedOn w:val="Fotnotstext"/>
    <w:uiPriority w:val="14"/>
    <w:qFormat/>
    <w:rsid w:val="006D6C70"/>
    <w:pPr>
      <w:spacing w:line="190" w:lineRule="exact"/>
    </w:pPr>
    <w:rPr>
      <w:sz w:val="16"/>
    </w:rPr>
  </w:style>
  <w:style w:type="paragraph" w:customStyle="1" w:styleId="HSLF-FS-Punktlistaindragfrstaraden">
    <w:name w:val="HSLF-FS-Punktlista indrag första raden"/>
    <w:basedOn w:val="HSLF-FS-Bokstavslistaindragfrstaraden"/>
    <w:uiPriority w:val="9"/>
    <w:rsid w:val="006D6C70"/>
    <w:pPr>
      <w:numPr>
        <w:numId w:val="27"/>
      </w:numPr>
    </w:pPr>
  </w:style>
  <w:style w:type="paragraph" w:customStyle="1" w:styleId="HSLF-FS-Beslutande">
    <w:name w:val="HSLF-FS-Beslutande"/>
    <w:basedOn w:val="HSLF-FS-Brdtext"/>
    <w:uiPriority w:val="18"/>
    <w:rsid w:val="006D6C70"/>
    <w:rPr>
      <w:caps/>
    </w:rPr>
  </w:style>
  <w:style w:type="paragraph" w:customStyle="1" w:styleId="HSLF-FS-Kontrasignering">
    <w:name w:val="HSLF-FS-Kontrasignering"/>
    <w:basedOn w:val="HSLF-FS-Brdtext"/>
    <w:next w:val="HSLF-FS-Brdtext"/>
    <w:uiPriority w:val="18"/>
    <w:rsid w:val="006D6C70"/>
    <w:pPr>
      <w:ind w:left="3062"/>
    </w:pPr>
  </w:style>
  <w:style w:type="paragraph" w:customStyle="1" w:styleId="HSLF-FS-Bestllningsinformation">
    <w:name w:val="HSLF-FS-Beställningsinformation"/>
    <w:basedOn w:val="HSLF-FS-Brdtext"/>
    <w:uiPriority w:val="19"/>
    <w:rsid w:val="006D6C70"/>
    <w:pPr>
      <w:spacing w:line="230" w:lineRule="exact"/>
    </w:pPr>
    <w:rPr>
      <w:sz w:val="19"/>
    </w:rPr>
  </w:style>
  <w:style w:type="paragraph" w:customStyle="1" w:styleId="HSLF-FS-Kontaktinformation">
    <w:name w:val="HSLF-FS-Kontaktinformation"/>
    <w:basedOn w:val="HSLF-FS-Brdtext"/>
    <w:uiPriority w:val="19"/>
    <w:rsid w:val="006D6C70"/>
    <w:pPr>
      <w:spacing w:line="230" w:lineRule="exact"/>
    </w:pPr>
    <w:rPr>
      <w:sz w:val="19"/>
    </w:rPr>
  </w:style>
  <w:style w:type="paragraph" w:customStyle="1" w:styleId="HSLF-FS-Numreradlistaindragfrstaraden">
    <w:name w:val="HSLF-FS-Numrerad lista indrag första raden"/>
    <w:uiPriority w:val="9"/>
    <w:rsid w:val="006D6C70"/>
    <w:pPr>
      <w:numPr>
        <w:numId w:val="24"/>
      </w:numPr>
      <w:tabs>
        <w:tab w:val="left" w:pos="426"/>
      </w:tabs>
      <w:spacing w:line="260" w:lineRule="exact"/>
      <w:jc w:val="both"/>
    </w:pPr>
    <w:rPr>
      <w:color w:val="000000" w:themeColor="text1"/>
      <w:sz w:val="21"/>
    </w:rPr>
  </w:style>
  <w:style w:type="paragraph" w:customStyle="1" w:styleId="Numreradlistaindragfrstaraden">
    <w:name w:val="Numrerad lista indrag första raden"/>
    <w:basedOn w:val="HSLF-FS-Brdtextindragfrstaraden"/>
    <w:link w:val="NumreradlistaindragfrstaradenChar"/>
    <w:rsid w:val="006D6C70"/>
  </w:style>
  <w:style w:type="character" w:customStyle="1" w:styleId="NumreradlistaindragfrstaradenChar">
    <w:name w:val="Numrerad lista indrag första raden Char"/>
    <w:basedOn w:val="HSLF-FS-BrdtextindragfrstaradenChar"/>
    <w:link w:val="Numreradlistaindragfrstaraden"/>
    <w:rsid w:val="006D6C70"/>
    <w:rPr>
      <w:color w:val="000000" w:themeColor="text1"/>
      <w:sz w:val="21"/>
    </w:rPr>
  </w:style>
  <w:style w:type="paragraph" w:customStyle="1" w:styleId="Numreadlistaindrag">
    <w:name w:val="Numread lista indrag"/>
    <w:basedOn w:val="Normal"/>
    <w:link w:val="NumreadlistaindragChar"/>
    <w:qFormat/>
    <w:rsid w:val="006D6C70"/>
    <w:pPr>
      <w:numPr>
        <w:numId w:val="12"/>
      </w:numPr>
      <w:tabs>
        <w:tab w:val="left" w:pos="851"/>
      </w:tabs>
      <w:spacing w:line="250" w:lineRule="exact"/>
      <w:contextualSpacing/>
      <w:jc w:val="both"/>
    </w:pPr>
    <w:rPr>
      <w:color w:val="000000" w:themeColor="text1"/>
      <w:sz w:val="21"/>
    </w:rPr>
  </w:style>
  <w:style w:type="character" w:customStyle="1" w:styleId="HSLF-FS-StrecksatsindragfrstaradenChar">
    <w:name w:val="HSLF-FS-Strecksats indrag första raden Char"/>
    <w:basedOn w:val="Standardstycketeckensnitt"/>
    <w:link w:val="HSLF-FS-Strecksatsindragfrstaraden"/>
    <w:uiPriority w:val="9"/>
    <w:rsid w:val="006D6C70"/>
    <w:rPr>
      <w:rFonts w:ascii="Times New Roman" w:eastAsia="Times New Roman" w:hAnsi="Times New Roman" w:cs="Times New Roman"/>
      <w:color w:val="000000" w:themeColor="text1"/>
      <w:sz w:val="21"/>
      <w:szCs w:val="20"/>
      <w:lang w:eastAsia="sv-SE"/>
    </w:rPr>
  </w:style>
  <w:style w:type="character" w:customStyle="1" w:styleId="HSLF-FS-AllmnnaRd-StrecksatsChar">
    <w:name w:val="HSLF-FS-AllmännaRåd-Strecksats Char"/>
    <w:basedOn w:val="HSLF-FS-StrecksatsindragfrstaradenChar"/>
    <w:link w:val="HSLF-FS-AllmnnaRd-Strecksats"/>
    <w:uiPriority w:val="17"/>
    <w:rsid w:val="006D6C70"/>
    <w:rPr>
      <w:rFonts w:ascii="Times New Roman" w:eastAsia="Times New Roman" w:hAnsi="Times New Roman" w:cs="Times New Roman"/>
      <w:color w:val="000000" w:themeColor="text1"/>
      <w:sz w:val="21"/>
      <w:szCs w:val="20"/>
      <w:lang w:eastAsia="sv-SE"/>
    </w:rPr>
  </w:style>
  <w:style w:type="character" w:customStyle="1" w:styleId="NumreadlistaindragChar">
    <w:name w:val="Numread lista indrag Char"/>
    <w:basedOn w:val="Standardstycketeckensnitt"/>
    <w:link w:val="Numreadlistaindrag"/>
    <w:rsid w:val="006D6C70"/>
    <w:rPr>
      <w:rFonts w:ascii="Times New Roman" w:eastAsia="Times New Roman" w:hAnsi="Times New Roman" w:cs="Times New Roman"/>
      <w:color w:val="000000" w:themeColor="text1"/>
      <w:sz w:val="21"/>
      <w:szCs w:val="20"/>
      <w:lang w:eastAsia="sv-SE"/>
    </w:rPr>
  </w:style>
  <w:style w:type="paragraph" w:customStyle="1" w:styleId="Pa10">
    <w:name w:val="Pa10"/>
    <w:basedOn w:val="Normal"/>
    <w:next w:val="Normal"/>
    <w:uiPriority w:val="99"/>
    <w:rsid w:val="006D6C70"/>
    <w:pPr>
      <w:autoSpaceDE w:val="0"/>
      <w:autoSpaceDN w:val="0"/>
      <w:adjustRightInd w:val="0"/>
      <w:spacing w:line="191" w:lineRule="atLeast"/>
    </w:pPr>
    <w:rPr>
      <w:sz w:val="24"/>
      <w:szCs w:val="24"/>
    </w:rPr>
  </w:style>
  <w:style w:type="table" w:customStyle="1" w:styleId="HSLF-FS-Tabell-1">
    <w:name w:val="HSLF-FS-Tabell-1"/>
    <w:basedOn w:val="Normaltabell"/>
    <w:uiPriority w:val="99"/>
    <w:rsid w:val="006D6C70"/>
    <w:pPr>
      <w:jc w:val="right"/>
    </w:pPr>
    <w:rPr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jc w:val="left"/>
      </w:pPr>
      <w:rPr>
        <w:rFonts w:ascii="Times New Roman" w:hAnsi="Times New Roman"/>
        <w:b/>
        <w:sz w:val="18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firstCol">
      <w:pPr>
        <w:jc w:val="left"/>
      </w:pPr>
    </w:tblStylePr>
    <w:tblStylePr w:type="band1Horz">
      <w:pPr>
        <w:jc w:val="right"/>
      </w:pPr>
      <w:rPr>
        <w:rFonts w:ascii="Times New Roman" w:hAnsi="Times New Roman"/>
        <w:sz w:val="18"/>
      </w:rPr>
    </w:tblStylePr>
    <w:tblStylePr w:type="band2Horz">
      <w:pPr>
        <w:wordWrap/>
        <w:spacing w:line="240" w:lineRule="auto"/>
        <w:jc w:val="right"/>
      </w:pPr>
      <w:rPr>
        <w:rFonts w:ascii="Times New Roman" w:hAnsi="Times New Roman"/>
        <w:sz w:val="18"/>
      </w:rPr>
    </w:tblStylePr>
  </w:style>
  <w:style w:type="table" w:styleId="Oformateradtabell1">
    <w:name w:val="Plain Table 1"/>
    <w:basedOn w:val="Normaltabell"/>
    <w:uiPriority w:val="41"/>
    <w:rsid w:val="006D6C70"/>
    <w:tblPr>
      <w:tblStyleRowBandSize w:val="1"/>
      <w:tblStyleColBandSize w:val="1"/>
      <w:tblBorders>
        <w:top w:val="single" w:sz="4" w:space="0" w:color="AEA78D" w:themeColor="background1" w:themeShade="BF"/>
        <w:left w:val="single" w:sz="4" w:space="0" w:color="AEA78D" w:themeColor="background1" w:themeShade="BF"/>
        <w:bottom w:val="single" w:sz="4" w:space="0" w:color="AEA78D" w:themeColor="background1" w:themeShade="BF"/>
        <w:right w:val="single" w:sz="4" w:space="0" w:color="AEA78D" w:themeColor="background1" w:themeShade="BF"/>
        <w:insideH w:val="single" w:sz="4" w:space="0" w:color="AEA78D" w:themeColor="background1" w:themeShade="BF"/>
        <w:insideV w:val="single" w:sz="4" w:space="0" w:color="AEA78D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AEA78D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CDBE" w:themeFill="background1" w:themeFillShade="F2"/>
      </w:tcPr>
    </w:tblStylePr>
    <w:tblStylePr w:type="band1Horz">
      <w:tblPr/>
      <w:tcPr>
        <w:shd w:val="clear" w:color="auto" w:fill="D1CDBE" w:themeFill="background1" w:themeFillShade="F2"/>
      </w:tcPr>
    </w:tblStylePr>
  </w:style>
  <w:style w:type="table" w:styleId="Rutntstabell1ljusdekorfrg4">
    <w:name w:val="Grid Table 1 Light Accent 4"/>
    <w:basedOn w:val="Normaltabell"/>
    <w:uiPriority w:val="46"/>
    <w:rsid w:val="006D6C70"/>
    <w:tblPr>
      <w:tblStyleRowBandSize w:val="1"/>
      <w:tblStyleColBandSize w:val="1"/>
      <w:tblBorders>
        <w:top w:val="single" w:sz="4" w:space="0" w:color="4EBBFF" w:themeColor="accent4" w:themeTint="66"/>
        <w:left w:val="single" w:sz="4" w:space="0" w:color="4EBBFF" w:themeColor="accent4" w:themeTint="66"/>
        <w:bottom w:val="single" w:sz="4" w:space="0" w:color="4EBBFF" w:themeColor="accent4" w:themeTint="66"/>
        <w:right w:val="single" w:sz="4" w:space="0" w:color="4EBBFF" w:themeColor="accent4" w:themeTint="66"/>
        <w:insideH w:val="single" w:sz="4" w:space="0" w:color="4EBBFF" w:themeColor="accent4" w:themeTint="66"/>
        <w:insideV w:val="single" w:sz="4" w:space="0" w:color="4EBB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0098F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98F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">
    <w:name w:val="Grid Table 1 Light"/>
    <w:basedOn w:val="Normaltabell"/>
    <w:uiPriority w:val="46"/>
    <w:rsid w:val="006D6C7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6D6C70"/>
    <w:tblPr>
      <w:tblStyleRowBandSize w:val="1"/>
      <w:tblStyleColBandSize w:val="1"/>
      <w:tblBorders>
        <w:top w:val="single" w:sz="4" w:space="0" w:color="CBD6DD" w:themeColor="accent2" w:themeTint="66"/>
        <w:left w:val="single" w:sz="4" w:space="0" w:color="CBD6DD" w:themeColor="accent2" w:themeTint="66"/>
        <w:bottom w:val="single" w:sz="4" w:space="0" w:color="CBD6DD" w:themeColor="accent2" w:themeTint="66"/>
        <w:right w:val="single" w:sz="4" w:space="0" w:color="CBD6DD" w:themeColor="accent2" w:themeTint="66"/>
        <w:insideH w:val="single" w:sz="4" w:space="0" w:color="CBD6DD" w:themeColor="accent2" w:themeTint="66"/>
        <w:insideV w:val="single" w:sz="4" w:space="0" w:color="CBD6D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1C2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C2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5mrkdekorfrg4">
    <w:name w:val="Grid Table 5 Dark Accent 4"/>
    <w:basedOn w:val="Normaltabell"/>
    <w:uiPriority w:val="50"/>
    <w:rsid w:val="006D6C70"/>
    <w:tblPr>
      <w:tblStyleRowBandSize w:val="1"/>
      <w:tblStyleColBandSize w:val="1"/>
      <w:tblBorders>
        <w:top w:val="single" w:sz="4" w:space="0" w:color="DAD7CB" w:themeColor="background1"/>
        <w:left w:val="single" w:sz="4" w:space="0" w:color="DAD7CB" w:themeColor="background1"/>
        <w:bottom w:val="single" w:sz="4" w:space="0" w:color="DAD7CB" w:themeColor="background1"/>
        <w:right w:val="single" w:sz="4" w:space="0" w:color="DAD7CB" w:themeColor="background1"/>
        <w:insideH w:val="single" w:sz="4" w:space="0" w:color="DAD7CB" w:themeColor="background1"/>
        <w:insideV w:val="single" w:sz="4" w:space="0" w:color="DAD7CB" w:themeColor="background1"/>
      </w:tblBorders>
    </w:tblPr>
    <w:tcPr>
      <w:shd w:val="clear" w:color="auto" w:fill="A6DDFF" w:themeFill="accent4" w:themeFillTint="33"/>
    </w:tcPr>
    <w:tblStylePr w:type="firstRow">
      <w:rPr>
        <w:b/>
        <w:bCs/>
        <w:color w:val="DAD7CB" w:themeColor="background1"/>
      </w:rPr>
      <w:tblPr/>
      <w:tcPr>
        <w:tcBorders>
          <w:top w:val="single" w:sz="4" w:space="0" w:color="DAD7CB" w:themeColor="background1"/>
          <w:left w:val="single" w:sz="4" w:space="0" w:color="DAD7CB" w:themeColor="background1"/>
          <w:right w:val="single" w:sz="4" w:space="0" w:color="DAD7CB" w:themeColor="background1"/>
          <w:insideH w:val="nil"/>
          <w:insideV w:val="nil"/>
        </w:tcBorders>
        <w:shd w:val="clear" w:color="auto" w:fill="002B45" w:themeFill="accent4"/>
      </w:tcPr>
    </w:tblStylePr>
    <w:tblStylePr w:type="lastRow">
      <w:rPr>
        <w:b/>
        <w:bCs/>
        <w:color w:val="DAD7CB" w:themeColor="background1"/>
      </w:rPr>
      <w:tblPr/>
      <w:tcPr>
        <w:tcBorders>
          <w:left w:val="single" w:sz="4" w:space="0" w:color="DAD7CB" w:themeColor="background1"/>
          <w:bottom w:val="single" w:sz="4" w:space="0" w:color="DAD7CB" w:themeColor="background1"/>
          <w:right w:val="single" w:sz="4" w:space="0" w:color="DAD7CB" w:themeColor="background1"/>
          <w:insideH w:val="nil"/>
          <w:insideV w:val="nil"/>
        </w:tcBorders>
        <w:shd w:val="clear" w:color="auto" w:fill="002B45" w:themeFill="accent4"/>
      </w:tcPr>
    </w:tblStylePr>
    <w:tblStylePr w:type="firstCol">
      <w:rPr>
        <w:b/>
        <w:bCs/>
        <w:color w:val="DAD7CB" w:themeColor="background1"/>
      </w:rPr>
      <w:tblPr/>
      <w:tcPr>
        <w:tcBorders>
          <w:top w:val="single" w:sz="4" w:space="0" w:color="DAD7CB" w:themeColor="background1"/>
          <w:left w:val="single" w:sz="4" w:space="0" w:color="DAD7CB" w:themeColor="background1"/>
          <w:bottom w:val="single" w:sz="4" w:space="0" w:color="DAD7CB" w:themeColor="background1"/>
          <w:insideV w:val="nil"/>
        </w:tcBorders>
        <w:shd w:val="clear" w:color="auto" w:fill="002B45" w:themeFill="accent4"/>
      </w:tcPr>
    </w:tblStylePr>
    <w:tblStylePr w:type="lastCol">
      <w:rPr>
        <w:b/>
        <w:bCs/>
        <w:color w:val="DAD7CB" w:themeColor="background1"/>
      </w:rPr>
      <w:tblPr/>
      <w:tcPr>
        <w:tcBorders>
          <w:top w:val="single" w:sz="4" w:space="0" w:color="DAD7CB" w:themeColor="background1"/>
          <w:bottom w:val="single" w:sz="4" w:space="0" w:color="DAD7CB" w:themeColor="background1"/>
          <w:right w:val="single" w:sz="4" w:space="0" w:color="DAD7CB" w:themeColor="background1"/>
          <w:insideV w:val="nil"/>
        </w:tcBorders>
        <w:shd w:val="clear" w:color="auto" w:fill="002B45" w:themeFill="accent4"/>
      </w:tcPr>
    </w:tblStylePr>
    <w:tblStylePr w:type="band1Vert">
      <w:tblPr/>
      <w:tcPr>
        <w:shd w:val="clear" w:color="auto" w:fill="4EBBFF" w:themeFill="accent4" w:themeFillTint="66"/>
      </w:tcPr>
    </w:tblStylePr>
    <w:tblStylePr w:type="band1Horz">
      <w:tblPr/>
      <w:tcPr>
        <w:shd w:val="clear" w:color="auto" w:fill="4EBBFF" w:themeFill="accent4" w:themeFillTint="66"/>
      </w:tcPr>
    </w:tblStylePr>
  </w:style>
  <w:style w:type="table" w:styleId="Oformateradtabell4">
    <w:name w:val="Plain Table 4"/>
    <w:basedOn w:val="Normaltabell"/>
    <w:uiPriority w:val="44"/>
    <w:rsid w:val="006D6C7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CDBE" w:themeFill="background1" w:themeFillShade="F2"/>
      </w:tcPr>
    </w:tblStylePr>
    <w:tblStylePr w:type="band1Horz">
      <w:tblPr/>
      <w:tcPr>
        <w:shd w:val="clear" w:color="auto" w:fill="D1CDBE" w:themeFill="background1" w:themeFillShade="F2"/>
      </w:tcPr>
    </w:tblStylePr>
  </w:style>
  <w:style w:type="table" w:styleId="Rutntstabell1ljusdekorfrg1">
    <w:name w:val="Grid Table 1 Light Accent 1"/>
    <w:basedOn w:val="Normaltabell"/>
    <w:uiPriority w:val="46"/>
    <w:rsid w:val="006D6C70"/>
    <w:tblPr>
      <w:tblStyleRowBandSize w:val="1"/>
      <w:tblStyleColBandSize w:val="1"/>
      <w:tblBorders>
        <w:top w:val="single" w:sz="4" w:space="0" w:color="DBE4E8" w:themeColor="accent1" w:themeTint="66"/>
        <w:left w:val="single" w:sz="4" w:space="0" w:color="DBE4E8" w:themeColor="accent1" w:themeTint="66"/>
        <w:bottom w:val="single" w:sz="4" w:space="0" w:color="DBE4E8" w:themeColor="accent1" w:themeTint="66"/>
        <w:right w:val="single" w:sz="4" w:space="0" w:color="DBE4E8" w:themeColor="accent1" w:themeTint="66"/>
        <w:insideH w:val="single" w:sz="4" w:space="0" w:color="DBE4E8" w:themeColor="accent1" w:themeTint="66"/>
        <w:insideV w:val="single" w:sz="4" w:space="0" w:color="DBE4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9D6D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D6D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formateradtabell3">
    <w:name w:val="Plain Table 3"/>
    <w:basedOn w:val="Normaltabell"/>
    <w:uiPriority w:val="43"/>
    <w:rsid w:val="006D6C7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D1CDBE" w:themeFill="background1" w:themeFillShade="F2"/>
      </w:tcPr>
    </w:tblStylePr>
    <w:tblStylePr w:type="band1Horz">
      <w:tblPr/>
      <w:tcPr>
        <w:shd w:val="clear" w:color="auto" w:fill="D1CDBE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2">
    <w:name w:val="Plain Table 2"/>
    <w:basedOn w:val="Normaltabell"/>
    <w:uiPriority w:val="42"/>
    <w:rsid w:val="006D6C7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rutntljust">
    <w:name w:val="Grid Table Light"/>
    <w:basedOn w:val="Normaltabell"/>
    <w:uiPriority w:val="40"/>
    <w:rsid w:val="006D6C70"/>
    <w:tblPr>
      <w:tblBorders>
        <w:top w:val="single" w:sz="4" w:space="0" w:color="AEA78D" w:themeColor="background1" w:themeShade="BF"/>
        <w:left w:val="single" w:sz="4" w:space="0" w:color="AEA78D" w:themeColor="background1" w:themeShade="BF"/>
        <w:bottom w:val="single" w:sz="4" w:space="0" w:color="AEA78D" w:themeColor="background1" w:themeShade="BF"/>
        <w:right w:val="single" w:sz="4" w:space="0" w:color="AEA78D" w:themeColor="background1" w:themeShade="BF"/>
        <w:insideH w:val="single" w:sz="4" w:space="0" w:color="AEA78D" w:themeColor="background1" w:themeShade="BF"/>
        <w:insideV w:val="single" w:sz="4" w:space="0" w:color="AEA78D" w:themeColor="background1" w:themeShade="BF"/>
      </w:tblBorders>
    </w:tblPr>
  </w:style>
  <w:style w:type="table" w:customStyle="1" w:styleId="HSLF-FS-Tabell-2">
    <w:name w:val="HSLF-FS-Tabell-2"/>
    <w:basedOn w:val="Normaltabell"/>
    <w:uiPriority w:val="99"/>
    <w:rsid w:val="006D6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/>
      </w:pPr>
      <w:rPr>
        <w:rFonts w:ascii="Times" w:hAnsi="Times"/>
        <w:b/>
        <w:i w:val="0"/>
        <w:sz w:val="21"/>
      </w:rPr>
    </w:tblStylePr>
  </w:style>
  <w:style w:type="table" w:customStyle="1" w:styleId="HSLF-FS-Tabell-Times-LT">
    <w:name w:val="HSLF-FS-Tabell-Times-LT"/>
    <w:basedOn w:val="Normaltabell"/>
    <w:uiPriority w:val="99"/>
    <w:rsid w:val="006D6C70"/>
    <w:rPr>
      <w:rFonts w:ascii="Times LT Std" w:hAnsi="Times LT Std"/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left w:w="57" w:type="dxa"/>
        <w:right w:w="57" w:type="dxa"/>
      </w:tcMar>
    </w:tcPr>
    <w:tblStylePr w:type="band1Horz">
      <w:pPr>
        <w:jc w:val="left"/>
      </w:pPr>
    </w:tblStylePr>
    <w:tblStylePr w:type="band2Horz">
      <w:pPr>
        <w:jc w:val="left"/>
      </w:pPr>
    </w:tblStylePr>
  </w:style>
  <w:style w:type="paragraph" w:customStyle="1" w:styleId="Pa11">
    <w:name w:val="Pa11"/>
    <w:basedOn w:val="Normal"/>
    <w:next w:val="Normal"/>
    <w:uiPriority w:val="99"/>
    <w:rsid w:val="006D6C70"/>
    <w:pPr>
      <w:autoSpaceDE w:val="0"/>
      <w:autoSpaceDN w:val="0"/>
      <w:adjustRightInd w:val="0"/>
      <w:spacing w:line="191" w:lineRule="atLeast"/>
    </w:pPr>
    <w:rPr>
      <w:sz w:val="24"/>
      <w:szCs w:val="24"/>
    </w:rPr>
  </w:style>
  <w:style w:type="table" w:customStyle="1" w:styleId="HSLF-FS-Tabell-ram">
    <w:name w:val="HSLF-FS-Tabell-ram"/>
    <w:basedOn w:val="Normaltabell"/>
    <w:uiPriority w:val="99"/>
    <w:rsid w:val="006D6C70"/>
    <w:rPr>
      <w:sz w:val="19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rPr>
        <w:rFonts w:ascii="Times New Roman" w:hAnsi="Times New Roman"/>
        <w:b/>
        <w:sz w:val="19"/>
      </w:rPr>
    </w:tblStylePr>
  </w:style>
  <w:style w:type="paragraph" w:customStyle="1" w:styleId="HSLF-FS-Tabelltext-95">
    <w:name w:val="HSLF-FS-Tabelltext-95"/>
    <w:basedOn w:val="HSLF-FS-Tabelltext"/>
    <w:uiPriority w:val="10"/>
    <w:qFormat/>
    <w:rsid w:val="006D6C70"/>
    <w:rPr>
      <w:sz w:val="19"/>
    </w:rPr>
  </w:style>
  <w:style w:type="paragraph" w:customStyle="1" w:styleId="HSLF-FS-Tabellrubriker-95">
    <w:name w:val="HSLF-FS-Tabellrubriker-95"/>
    <w:uiPriority w:val="10"/>
    <w:qFormat/>
    <w:rsid w:val="006D6C70"/>
    <w:rPr>
      <w:b/>
      <w:sz w:val="19"/>
    </w:rPr>
  </w:style>
  <w:style w:type="paragraph" w:customStyle="1" w:styleId="HSLF-FS-Tabelltext-7">
    <w:name w:val="HSLF-FS-Tabelltext-7"/>
    <w:basedOn w:val="Normal"/>
    <w:uiPriority w:val="10"/>
    <w:qFormat/>
    <w:rsid w:val="006D6C70"/>
    <w:pPr>
      <w:tabs>
        <w:tab w:val="left" w:pos="3840"/>
      </w:tabs>
      <w:spacing w:after="120" w:line="160" w:lineRule="atLeast"/>
    </w:pPr>
    <w:rPr>
      <w:rFonts w:ascii="Times LT Std" w:hAnsi="Times LT Std" w:cs="Times"/>
      <w:sz w:val="14"/>
      <w:szCs w:val="14"/>
    </w:rPr>
  </w:style>
  <w:style w:type="paragraph" w:customStyle="1" w:styleId="HSLF-FS-Tabellrubrik-105">
    <w:name w:val="HSLF-FS-Tabellrubrik-105"/>
    <w:basedOn w:val="HSLF-FS-Brdtext"/>
    <w:uiPriority w:val="10"/>
    <w:qFormat/>
    <w:rsid w:val="006D6C70"/>
    <w:pPr>
      <w:jc w:val="left"/>
    </w:pPr>
    <w:rPr>
      <w:rFonts w:ascii="Times LT Std" w:hAnsi="Times LT Std"/>
      <w:b/>
    </w:rPr>
  </w:style>
  <w:style w:type="numbering" w:customStyle="1" w:styleId="Aktuelllista1">
    <w:name w:val="Aktuell lista1"/>
    <w:uiPriority w:val="99"/>
    <w:rsid w:val="006D6C70"/>
    <w:pPr>
      <w:numPr>
        <w:numId w:val="13"/>
      </w:numPr>
    </w:pPr>
  </w:style>
  <w:style w:type="numbering" w:customStyle="1" w:styleId="Aktuelllista2">
    <w:name w:val="Aktuell lista2"/>
    <w:uiPriority w:val="99"/>
    <w:rsid w:val="006D6C70"/>
    <w:pPr>
      <w:numPr>
        <w:numId w:val="14"/>
      </w:numPr>
    </w:pPr>
  </w:style>
  <w:style w:type="numbering" w:customStyle="1" w:styleId="Aktuelllista3">
    <w:name w:val="Aktuell lista3"/>
    <w:uiPriority w:val="99"/>
    <w:rsid w:val="006D6C70"/>
    <w:pPr>
      <w:numPr>
        <w:numId w:val="15"/>
      </w:numPr>
    </w:pPr>
  </w:style>
  <w:style w:type="numbering" w:customStyle="1" w:styleId="Aktuelllista4">
    <w:name w:val="Aktuell lista4"/>
    <w:uiPriority w:val="99"/>
    <w:rsid w:val="006D6C70"/>
    <w:pPr>
      <w:numPr>
        <w:numId w:val="16"/>
      </w:numPr>
    </w:pPr>
  </w:style>
  <w:style w:type="numbering" w:customStyle="1" w:styleId="Aktuelllista5">
    <w:name w:val="Aktuell lista5"/>
    <w:uiPriority w:val="99"/>
    <w:rsid w:val="006D6C70"/>
    <w:pPr>
      <w:numPr>
        <w:numId w:val="17"/>
      </w:numPr>
    </w:pPr>
  </w:style>
  <w:style w:type="numbering" w:customStyle="1" w:styleId="Aktuelllista6">
    <w:name w:val="Aktuell lista6"/>
    <w:uiPriority w:val="99"/>
    <w:rsid w:val="006D6C70"/>
    <w:pPr>
      <w:numPr>
        <w:numId w:val="18"/>
      </w:numPr>
    </w:pPr>
  </w:style>
  <w:style w:type="numbering" w:customStyle="1" w:styleId="Aktuelllista7">
    <w:name w:val="Aktuell lista7"/>
    <w:uiPriority w:val="99"/>
    <w:rsid w:val="006D6C70"/>
    <w:pPr>
      <w:numPr>
        <w:numId w:val="19"/>
      </w:numPr>
    </w:pPr>
  </w:style>
  <w:style w:type="numbering" w:customStyle="1" w:styleId="Aktuelllista8">
    <w:name w:val="Aktuell lista8"/>
    <w:uiPriority w:val="99"/>
    <w:rsid w:val="006D6C70"/>
    <w:pPr>
      <w:numPr>
        <w:numId w:val="20"/>
      </w:numPr>
    </w:pPr>
  </w:style>
  <w:style w:type="numbering" w:customStyle="1" w:styleId="Aktuelllista9">
    <w:name w:val="Aktuell lista9"/>
    <w:uiPriority w:val="99"/>
    <w:rsid w:val="006D6C70"/>
    <w:pPr>
      <w:numPr>
        <w:numId w:val="21"/>
      </w:numPr>
    </w:pPr>
  </w:style>
  <w:style w:type="numbering" w:customStyle="1" w:styleId="Aktuelllista10">
    <w:name w:val="Aktuell lista10"/>
    <w:uiPriority w:val="99"/>
    <w:rsid w:val="006D6C70"/>
    <w:pPr>
      <w:numPr>
        <w:numId w:val="22"/>
      </w:numPr>
    </w:pPr>
  </w:style>
  <w:style w:type="numbering" w:customStyle="1" w:styleId="Aktuelllista11">
    <w:name w:val="Aktuell lista11"/>
    <w:uiPriority w:val="99"/>
    <w:rsid w:val="006D6C70"/>
    <w:pPr>
      <w:numPr>
        <w:numId w:val="23"/>
      </w:numPr>
    </w:pPr>
  </w:style>
  <w:style w:type="numbering" w:customStyle="1" w:styleId="Aktuelllista12">
    <w:name w:val="Aktuell lista12"/>
    <w:uiPriority w:val="99"/>
    <w:rsid w:val="006D6C70"/>
    <w:pPr>
      <w:numPr>
        <w:numId w:val="25"/>
      </w:numPr>
    </w:pPr>
  </w:style>
  <w:style w:type="numbering" w:customStyle="1" w:styleId="Aktuelllista13">
    <w:name w:val="Aktuell lista13"/>
    <w:uiPriority w:val="99"/>
    <w:rsid w:val="006D6C70"/>
    <w:pPr>
      <w:numPr>
        <w:numId w:val="26"/>
      </w:numPr>
    </w:pPr>
  </w:style>
  <w:style w:type="paragraph" w:customStyle="1" w:styleId="HSLF-FS-Ikrafttrdandetextindragfrstaraden">
    <w:name w:val="HSLF-FS-Ikraftträdandetext indrag första raden"/>
    <w:qFormat/>
    <w:rsid w:val="006D6C70"/>
    <w:pPr>
      <w:ind w:firstLine="142"/>
    </w:pPr>
    <w:rPr>
      <w:sz w:val="21"/>
    </w:rPr>
  </w:style>
  <w:style w:type="paragraph" w:customStyle="1" w:styleId="HSLF-FS-AllmnnaRd-punktlistaindragfrstaraden">
    <w:name w:val="HSLF-FS-Allmänna Råd-punktlista indrag första raden"/>
    <w:basedOn w:val="HSLF-FS-Punktlistaindragfrstaraden"/>
    <w:uiPriority w:val="17"/>
    <w:qFormat/>
    <w:rsid w:val="006D6C70"/>
    <w:pPr>
      <w:numPr>
        <w:numId w:val="20"/>
      </w:numPr>
      <w:ind w:left="142"/>
    </w:pPr>
  </w:style>
  <w:style w:type="paragraph" w:customStyle="1" w:styleId="HSLF-FS-AllmnnaRd-nummerlistaindragfrstaraden">
    <w:name w:val="HSLF-FS-Allmänna Råd-nummerlista indrag första raden"/>
    <w:basedOn w:val="HSLF-FS-AllmnnaRd-Rubrik"/>
    <w:uiPriority w:val="17"/>
    <w:qFormat/>
    <w:rsid w:val="006D6C70"/>
    <w:pPr>
      <w:numPr>
        <w:numId w:val="28"/>
      </w:numPr>
      <w:tabs>
        <w:tab w:val="left" w:pos="426"/>
        <w:tab w:val="left" w:pos="567"/>
      </w:tabs>
    </w:pPr>
    <w:rPr>
      <w:i w:val="0"/>
    </w:rPr>
  </w:style>
  <w:style w:type="paragraph" w:customStyle="1" w:styleId="HSLF-FS-AllmnnaRd-strecksatsindragfrstaraden">
    <w:name w:val="HSLF-FS-Allmänna Råd-strecksats indrag första raden"/>
    <w:basedOn w:val="HSLF-FS-Strecksatsindragfrstaraden"/>
    <w:uiPriority w:val="17"/>
    <w:qFormat/>
    <w:rsid w:val="006D6C70"/>
    <w:pPr>
      <w:tabs>
        <w:tab w:val="num" w:pos="709"/>
      </w:tabs>
      <w:ind w:left="284"/>
    </w:pPr>
  </w:style>
  <w:style w:type="paragraph" w:customStyle="1" w:styleId="HSLF-FS-AllmnnaRd-bokstavlistamedindragfrstaraden">
    <w:name w:val="HSLF-FS-Allmänna Råd-bokstavlista med indrag första raden"/>
    <w:basedOn w:val="HSLF-FS-AllmnnaRd-nummerlistaindragfrstaraden"/>
    <w:uiPriority w:val="17"/>
    <w:qFormat/>
    <w:rsid w:val="006D6C70"/>
    <w:pPr>
      <w:numPr>
        <w:numId w:val="34"/>
      </w:numPr>
      <w:tabs>
        <w:tab w:val="clear" w:pos="426"/>
        <w:tab w:val="clear" w:pos="567"/>
        <w:tab w:val="left" w:pos="709"/>
      </w:tabs>
    </w:pPr>
  </w:style>
  <w:style w:type="numbering" w:customStyle="1" w:styleId="Aktuelllista14">
    <w:name w:val="Aktuell lista14"/>
    <w:uiPriority w:val="99"/>
    <w:rsid w:val="006D6C70"/>
    <w:pPr>
      <w:numPr>
        <w:numId w:val="44"/>
      </w:numPr>
    </w:pPr>
  </w:style>
  <w:style w:type="paragraph" w:customStyle="1" w:styleId="HSLF-FS-Tabelltext-1">
    <w:name w:val="HSLF-FS-Tabelltext-1"/>
    <w:basedOn w:val="HSLF-FS-Brdtext"/>
    <w:uiPriority w:val="9"/>
    <w:qFormat/>
    <w:rsid w:val="006D6C70"/>
    <w:pPr>
      <w:jc w:val="left"/>
    </w:pPr>
    <w:rPr>
      <w:rFonts w:ascii="Times LT Std" w:hAnsi="Times LT Std"/>
    </w:rPr>
  </w:style>
  <w:style w:type="paragraph" w:customStyle="1" w:styleId="HSLF-FS-Tabelltext-2">
    <w:name w:val="HSLF-FS-Tabelltext-2"/>
    <w:basedOn w:val="HSLF-FS-Brdtextindragfrstaraden"/>
    <w:uiPriority w:val="9"/>
    <w:qFormat/>
    <w:rsid w:val="006D6C70"/>
    <w:pPr>
      <w:ind w:firstLine="0"/>
    </w:pPr>
    <w:rPr>
      <w:rFonts w:ascii="Times LT Std" w:hAnsi="Times LT Std"/>
    </w:rPr>
  </w:style>
  <w:style w:type="character" w:customStyle="1" w:styleId="ui-provider">
    <w:name w:val="ui-provider"/>
    <w:basedOn w:val="Standardstycketeckensnitt"/>
    <w:rsid w:val="006D6C70"/>
  </w:style>
  <w:style w:type="paragraph" w:customStyle="1" w:styleId="ingress">
    <w:name w:val="ingress"/>
    <w:basedOn w:val="Normal"/>
    <w:rsid w:val="006D6C70"/>
    <w:pPr>
      <w:spacing w:before="100" w:beforeAutospacing="1" w:after="100" w:afterAutospacing="1"/>
    </w:pPr>
    <w:rPr>
      <w:sz w:val="24"/>
      <w:szCs w:val="24"/>
    </w:rPr>
  </w:style>
  <w:style w:type="paragraph" w:customStyle="1" w:styleId="Normal1">
    <w:name w:val="Normal1"/>
    <w:basedOn w:val="Normal"/>
    <w:rsid w:val="006D6C7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7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14426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66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5971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08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75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47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838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371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490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illa.larsson\AppData\Local\Microsoft\Windows\INetCache\Content.Outlook\JMQB08BG\4dec.dotx" TargetMode="External"/></Relationships>
</file>

<file path=word/theme/theme1.xml><?xml version="1.0" encoding="utf-8"?>
<a:theme xmlns:a="http://schemas.openxmlformats.org/drawingml/2006/main" name="SOC_Tema">
  <a:themeElements>
    <a:clrScheme name="Anpassat 3">
      <a:dk1>
        <a:sysClr val="windowText" lastClr="000000"/>
      </a:dk1>
      <a:lt1>
        <a:srgbClr val="DAD7CB"/>
      </a:lt1>
      <a:dk2>
        <a:srgbClr val="8D6E97"/>
      </a:dk2>
      <a:lt2>
        <a:srgbClr val="4A7729"/>
      </a:lt2>
      <a:accent1>
        <a:srgbClr val="A6BCC6"/>
      </a:accent1>
      <a:accent2>
        <a:srgbClr val="7D9AAA"/>
      </a:accent2>
      <a:accent3>
        <a:srgbClr val="D3BF96"/>
      </a:accent3>
      <a:accent4>
        <a:srgbClr val="002B45"/>
      </a:accent4>
      <a:accent5>
        <a:srgbClr val="857363"/>
      </a:accent5>
      <a:accent6>
        <a:srgbClr val="452325"/>
      </a:accent6>
      <a:hlink>
        <a:srgbClr val="000000"/>
      </a:hlink>
      <a:folHlink>
        <a:srgbClr val="000000"/>
      </a:folHlink>
    </a:clrScheme>
    <a:fontScheme name="Anpassat 44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B5E5DC0B24EC45AFF55F2DF72373E0" ma:contentTypeVersion="17" ma:contentTypeDescription="Skapa ett nytt dokument." ma:contentTypeScope="" ma:versionID="5798cc66569817cb683b36e4ed02ab25">
  <xsd:schema xmlns:xsd="http://www.w3.org/2001/XMLSchema" xmlns:xs="http://www.w3.org/2001/XMLSchema" xmlns:p="http://schemas.microsoft.com/office/2006/metadata/properties" xmlns:ns2="79113fb2-0b0e-4f78-95c2-89735a83ba7f" xmlns:ns3="7af3cda9-cc2f-4215-a64e-9d39f51f8c25" targetNamespace="http://schemas.microsoft.com/office/2006/metadata/properties" ma:root="true" ma:fieldsID="600fd064fe151bf1b9b4f15868516a4e" ns2:_="" ns3:_="">
    <xsd:import namespace="79113fb2-0b0e-4f78-95c2-89735a83ba7f"/>
    <xsd:import namespace="7af3cda9-cc2f-4215-a64e-9d39f51f8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13fb2-0b0e-4f78-95c2-89735a83ba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ed76771c-b149-4300-b171-851bd61e0d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3cda9-cc2f-4215-a64e-9d39f51f8c2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587e91-5b24-4402-a3bf-4cfb93e5666f}" ma:internalName="TaxCatchAll" ma:showField="CatchAllData" ma:web="7af3cda9-cc2f-4215-a64e-9d39f51f8c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113fb2-0b0e-4f78-95c2-89735a83ba7f">
      <Terms xmlns="http://schemas.microsoft.com/office/infopath/2007/PartnerControls"/>
    </lcf76f155ced4ddcb4097134ff3c332f>
    <TaxCatchAll xmlns="7af3cda9-cc2f-4215-a64e-9d39f51f8c2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76644-F843-4B85-9102-2FAF0A7F35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CF478B-43F0-4D16-84EA-388932E3C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13fb2-0b0e-4f78-95c2-89735a83ba7f"/>
    <ds:schemaRef ds:uri="7af3cda9-cc2f-4215-a64e-9d39f51f8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ADC27D-BFF6-408D-B35D-C5C35CB56AF9}">
  <ds:schemaRefs>
    <ds:schemaRef ds:uri="http://schemas.microsoft.com/office/2006/metadata/properties"/>
    <ds:schemaRef ds:uri="http://schemas.microsoft.com/office/infopath/2007/PartnerControls"/>
    <ds:schemaRef ds:uri="79113fb2-0b0e-4f78-95c2-89735a83ba7f"/>
    <ds:schemaRef ds:uri="7af3cda9-cc2f-4215-a64e-9d39f51f8c25"/>
  </ds:schemaRefs>
</ds:datastoreItem>
</file>

<file path=customXml/itemProps4.xml><?xml version="1.0" encoding="utf-8"?>
<ds:datastoreItem xmlns:ds="http://schemas.openxmlformats.org/officeDocument/2006/customXml" ds:itemID="{48115928-E484-4E44-971E-CCC26A743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4dec</Template>
  <TotalTime>19</TotalTime>
  <Pages>3</Pages>
  <Words>527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Socialstyrelsen</Company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Larsson</dc:creator>
  <cp:keywords/>
  <dc:description/>
  <cp:lastModifiedBy>Ylva Glantz</cp:lastModifiedBy>
  <cp:revision>6</cp:revision>
  <cp:lastPrinted>2018-11-05T06:38:00Z</cp:lastPrinted>
  <dcterms:created xsi:type="dcterms:W3CDTF">2025-04-10T12:12:00Z</dcterms:created>
  <dcterms:modified xsi:type="dcterms:W3CDTF">2025-04-11T09:17:00Z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0x010100D7B5E5DC0B24EC45AFF55F2DF72373E0</vt:lpwstr>
  </property>
  <property fmtid="{D5CDD505-2E9C-101B-9397-08002B2CF9AE}" pid="3" name="MediaServiceImageTags">
    <vt:lpwstr/>
  </property>
</Properties>
</file>